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id w:val="-2077897074"/>
        <w:docPartObj>
          <w:docPartGallery w:val="Cover Pages"/>
          <w:docPartUnique/>
        </w:docPartObj>
      </w:sdtPr>
      <w:sdtEndPr>
        <w:rPr>
          <w:color w:val="auto"/>
          <w:sz w:val="30"/>
          <w:szCs w:val="30"/>
          <w:cs/>
        </w:rPr>
      </w:sdtEndPr>
      <w:sdtContent>
        <w:p w:rsidR="001F584D" w:rsidRPr="00764D4D" w:rsidRDefault="0007495A" w:rsidP="00A7030D">
          <w:pPr>
            <w:pStyle w:val="ListParagraph"/>
            <w:tabs>
              <w:tab w:val="left" w:pos="993"/>
            </w:tabs>
            <w:spacing w:after="0" w:line="240" w:lineRule="auto"/>
            <w:ind w:left="0"/>
            <w:jc w:val="center"/>
            <w:outlineLvl w:val="0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764D4D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fldChar w:fldCharType="begin">
              <w:ffData>
                <w:name w:val="Text1"/>
                <w:enabled/>
                <w:calcOnExit w:val="0"/>
                <w:textInput>
                  <w:default w:val="ชื่อเรื่องภาษาไทย (บทความวิชาการ)"/>
                </w:textInput>
              </w:ffData>
            </w:fldChar>
          </w:r>
          <w:bookmarkStart w:id="0" w:name="Text1"/>
          <w:r w:rsidRPr="00764D4D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instrText xml:space="preserve"> </w:instrText>
          </w:r>
          <w:r w:rsidRPr="00764D4D">
            <w:rPr>
              <w:rFonts w:ascii="TH SarabunPSK" w:hAnsi="TH SarabunPSK" w:cs="TH SarabunPSK"/>
              <w:b/>
              <w:bCs/>
              <w:sz w:val="36"/>
              <w:szCs w:val="36"/>
            </w:rPr>
            <w:instrText>FORMTEXT</w:instrText>
          </w:r>
          <w:r w:rsidRPr="00764D4D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instrText xml:space="preserve"> </w:instrText>
          </w:r>
          <w:r w:rsidRPr="00764D4D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</w:r>
          <w:r w:rsidRPr="00764D4D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fldChar w:fldCharType="separate"/>
          </w:r>
          <w:r w:rsidRPr="00764D4D">
            <w:rPr>
              <w:rFonts w:ascii="TH SarabunPSK" w:hAnsi="TH SarabunPSK" w:cs="TH SarabunPSK"/>
              <w:b/>
              <w:bCs/>
              <w:noProof/>
              <w:sz w:val="36"/>
              <w:szCs w:val="36"/>
              <w:cs/>
            </w:rPr>
            <w:t>ชื่อเรื่องภาษาไทย (บทความวิชาการ)</w:t>
          </w:r>
          <w:r w:rsidRPr="00764D4D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fldChar w:fldCharType="end"/>
          </w:r>
          <w:bookmarkEnd w:id="0"/>
        </w:p>
        <w:p w:rsidR="001F584D" w:rsidRPr="00764D4D" w:rsidRDefault="0007495A" w:rsidP="00A7030D">
          <w:pPr>
            <w:pStyle w:val="ListParagraph"/>
            <w:tabs>
              <w:tab w:val="left" w:pos="993"/>
            </w:tabs>
            <w:spacing w:after="0" w:line="240" w:lineRule="auto"/>
            <w:ind w:left="0"/>
            <w:jc w:val="center"/>
            <w:outlineLvl w:val="0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764D4D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ชื่อเรื่องภาษาอังกฤษ (บทความวิชาการ)"/>
                </w:textInput>
              </w:ffData>
            </w:fldChar>
          </w:r>
          <w:r w:rsidRPr="00764D4D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instrText xml:space="preserve"> </w:instrText>
          </w:r>
          <w:r w:rsidRPr="00764D4D">
            <w:rPr>
              <w:rFonts w:ascii="TH SarabunPSK" w:hAnsi="TH SarabunPSK" w:cs="TH SarabunPSK"/>
              <w:b/>
              <w:bCs/>
              <w:sz w:val="36"/>
              <w:szCs w:val="36"/>
            </w:rPr>
            <w:instrText>FORMTEXT</w:instrText>
          </w:r>
          <w:r w:rsidRPr="00764D4D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instrText xml:space="preserve"> </w:instrText>
          </w:r>
          <w:r w:rsidRPr="00764D4D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</w:r>
          <w:r w:rsidRPr="00764D4D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fldChar w:fldCharType="separate"/>
          </w:r>
          <w:r w:rsidRPr="00764D4D">
            <w:rPr>
              <w:rFonts w:ascii="TH SarabunPSK" w:hAnsi="TH SarabunPSK" w:cs="TH SarabunPSK"/>
              <w:b/>
              <w:bCs/>
              <w:noProof/>
              <w:sz w:val="36"/>
              <w:szCs w:val="36"/>
              <w:cs/>
            </w:rPr>
            <w:t>ชื่อเรื่องภาษาอังกฤษ (บทความวิชาการ)</w:t>
          </w:r>
          <w:r w:rsidRPr="00764D4D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fldChar w:fldCharType="end"/>
          </w:r>
        </w:p>
        <w:p w:rsidR="00F21C60" w:rsidRPr="00EA3F37" w:rsidRDefault="00F21C60" w:rsidP="00A7030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  <w:p w:rsidR="004C4672" w:rsidRPr="00EA3F37" w:rsidRDefault="004C4672" w:rsidP="00A7030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Text2"/>
                <w:enabled/>
                <w:calcOnExit w:val="0"/>
                <w:textInput>
                  <w:default w:val="ชื่อผู้แต่งภาษาไทย"/>
                </w:textInput>
              </w:ffData>
            </w:fldChar>
          </w:r>
          <w:bookmarkStart w:id="1" w:name="Text2"/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b/>
              <w:bCs/>
              <w:noProof/>
              <w:sz w:val="30"/>
              <w:szCs w:val="30"/>
              <w:cs/>
            </w:rPr>
            <w:t>ชื่อผู้แต่งภาษาไทย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  <w:bookmarkEnd w:id="1"/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 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Text3"/>
                <w:enabled/>
                <w:calcOnExit w:val="0"/>
                <w:textInput>
                  <w:default w:val="นามสกุลผู้แต่งภาษาไทย"/>
                </w:textInput>
              </w:ffData>
            </w:fldChar>
          </w:r>
          <w:bookmarkStart w:id="2" w:name="Text3"/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b/>
              <w:bCs/>
              <w:noProof/>
              <w:sz w:val="30"/>
              <w:szCs w:val="30"/>
              <w:cs/>
            </w:rPr>
            <w:t>นามสกุลผู้แต่งภาษาไทย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  <w:bookmarkEnd w:id="2"/>
          <w:r w:rsidR="002678D7" w:rsidRPr="00EA3F37">
            <w:rPr>
              <w:rStyle w:val="FootnoteReference"/>
              <w:rFonts w:ascii="TH SarabunPSK" w:hAnsi="TH SarabunPSK" w:cs="TH SarabunPSK"/>
              <w:b/>
              <w:bCs/>
              <w:sz w:val="30"/>
              <w:szCs w:val="30"/>
            </w:rPr>
            <w:footnoteReference w:id="1"/>
          </w:r>
        </w:p>
        <w:p w:rsidR="00A7030D" w:rsidRPr="00EA3F37" w:rsidRDefault="004B1538" w:rsidP="00A7030D">
          <w:pPr>
            <w:spacing w:after="0" w:line="240" w:lineRule="auto"/>
            <w:jc w:val="center"/>
            <w:rPr>
              <w:rFonts w:ascii="TH SarabunPSK" w:hAnsi="TH SarabunPSK" w:cs="TH SarabunPSK"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4"/>
                <w:enabled/>
                <w:calcOnExit w:val="0"/>
                <w:textInput>
                  <w:default w:val="ชื่อหน่วยงาน/ที่อยู่ปัจจุบัน"/>
                </w:textInput>
              </w:ffData>
            </w:fldChar>
          </w:r>
          <w:bookmarkStart w:id="3" w:name="Text4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ชื่อหน่วยงาน/ที่อยู่ปัจจุบัน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bookmarkEnd w:id="3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เลขที่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5"/>
                <w:enabled/>
                <w:calcOnExit w:val="0"/>
                <w:textInput>
                  <w:default w:val="......."/>
                </w:textInput>
              </w:ffData>
            </w:fldChar>
          </w:r>
          <w:bookmarkStart w:id="4" w:name="Text5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.......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bookmarkEnd w:id="4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หมู่ที่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6"/>
                <w:enabled/>
                <w:calcOnExit w:val="0"/>
                <w:textInput>
                  <w:default w:val="....."/>
                </w:textInput>
              </w:ffData>
            </w:fldChar>
          </w:r>
          <w:bookmarkStart w:id="5" w:name="Text6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.....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bookmarkEnd w:id="5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ตำบล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7"/>
                <w:enabled/>
                <w:calcOnExit w:val="0"/>
                <w:textInput>
                  <w:default w:val=".........."/>
                </w:textInput>
              </w:ffData>
            </w:fldChar>
          </w:r>
          <w:bookmarkStart w:id="6" w:name="Text7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..........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bookmarkEnd w:id="6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 อำเภอ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8"/>
                <w:enabled/>
                <w:calcOnExit w:val="0"/>
                <w:textInput>
                  <w:default w:val=".........."/>
                </w:textInput>
              </w:ffData>
            </w:fldChar>
          </w:r>
          <w:bookmarkStart w:id="7" w:name="Text8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..........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bookmarkEnd w:id="7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จังหวัด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9"/>
                <w:enabled/>
                <w:calcOnExit w:val="0"/>
                <w:textInput>
                  <w:default w:val=".........."/>
                </w:textInput>
              </w:ffData>
            </w:fldChar>
          </w:r>
          <w:bookmarkStart w:id="8" w:name="Text9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..........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bookmarkEnd w:id="8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</w:t>
          </w:r>
        </w:p>
        <w:p w:rsidR="004B1538" w:rsidRPr="00EA3F37" w:rsidRDefault="00A7030D" w:rsidP="00A7030D">
          <w:pPr>
            <w:spacing w:after="0" w:line="240" w:lineRule="auto"/>
            <w:jc w:val="center"/>
            <w:rPr>
              <w:rFonts w:ascii="TH SarabunPSK" w:hAnsi="TH SarabunPSK" w:cs="TH SarabunPSK"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10"/>
                <w:enabled/>
                <w:calcOnExit w:val="0"/>
                <w:textInput>
                  <w:default w:val="ระบุรหัสไปรษณีย์"/>
                </w:textInput>
              </w:ffData>
            </w:fldChar>
          </w:r>
          <w:bookmarkStart w:id="9" w:name="Text10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ระบุรหัสไปรษณีย์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bookmarkEnd w:id="9"/>
        </w:p>
        <w:p w:rsidR="004C4672" w:rsidRPr="00EA3F37" w:rsidRDefault="004C4672" w:rsidP="00A7030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ชื่อผู้แต่งภาษาอังกฤษ"/>
                </w:textInput>
              </w:ffData>
            </w:fldChar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b/>
              <w:bCs/>
              <w:noProof/>
              <w:sz w:val="30"/>
              <w:szCs w:val="30"/>
              <w:cs/>
            </w:rPr>
            <w:t>ชื่อผู้แต่งภาษาอังกฤษ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 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นามสกุลผู้แต่งภาษาอังกฤษ"/>
                </w:textInput>
              </w:ffData>
            </w:fldChar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b/>
              <w:bCs/>
              <w:noProof/>
              <w:sz w:val="30"/>
              <w:szCs w:val="30"/>
              <w:cs/>
            </w:rPr>
            <w:t>นามสกุลผู้แต่งภาษาอังกฤษ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</w:p>
        <w:p w:rsidR="00A7030D" w:rsidRPr="00EA3F37" w:rsidRDefault="004B1538" w:rsidP="00A7030D">
          <w:pPr>
            <w:spacing w:after="0" w:line="240" w:lineRule="auto"/>
            <w:jc w:val="center"/>
            <w:rPr>
              <w:rFonts w:ascii="TH SarabunPSK" w:hAnsi="TH SarabunPSK" w:cs="TH SarabunPSK"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4"/>
                <w:enabled/>
                <w:calcOnExit w:val="0"/>
                <w:textInput>
                  <w:default w:val="ชื่อหน่วยงาน/ที่อยู่ปัจจุบัน"/>
                </w:textInput>
              </w:ffData>
            </w:fldCha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ชื่อหน่วยงาน/ที่อยู่ปัจจุบัน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r w:rsidRPr="00EA3F37">
            <w:rPr>
              <w:rFonts w:ascii="TH SarabunPSK" w:hAnsi="TH SarabunPSK" w:cs="TH SarabunPSK"/>
              <w:sz w:val="30"/>
              <w:szCs w:val="30"/>
            </w:rPr>
            <w:t xml:space="preserve">, 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>เลขที่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5"/>
                <w:enabled/>
                <w:calcOnExit w:val="0"/>
                <w:textInput>
                  <w:default w:val="......."/>
                </w:textInput>
              </w:ffData>
            </w:fldCha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.......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หมู่ที่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6"/>
                <w:enabled/>
                <w:calcOnExit w:val="0"/>
                <w:textInput>
                  <w:default w:val="....."/>
                </w:textInput>
              </w:ffData>
            </w:fldCha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.....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ตำบล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7"/>
                <w:enabled/>
                <w:calcOnExit w:val="0"/>
                <w:textInput>
                  <w:default w:val=".........."/>
                </w:textInput>
              </w:ffData>
            </w:fldCha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..........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 อำเภอ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8"/>
                <w:enabled/>
                <w:calcOnExit w:val="0"/>
                <w:textInput>
                  <w:default w:val=".........."/>
                </w:textInput>
              </w:ffData>
            </w:fldCha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..........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จังหวัด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9"/>
                <w:enabled/>
                <w:calcOnExit w:val="0"/>
                <w:textInput>
                  <w:default w:val=".........."/>
                </w:textInput>
              </w:ffData>
            </w:fldCha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..........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</w:t>
          </w:r>
        </w:p>
        <w:p w:rsidR="004B1538" w:rsidRPr="00EA3F37" w:rsidRDefault="00A7030D" w:rsidP="00A7030D">
          <w:pPr>
            <w:spacing w:after="0" w:line="240" w:lineRule="auto"/>
            <w:jc w:val="center"/>
            <w:rPr>
              <w:rFonts w:ascii="TH SarabunPSK" w:hAnsi="TH SarabunPSK" w:cs="TH SarabunPSK"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ระบุรหัสไปรษณีย์"/>
                </w:textInput>
              </w:ffData>
            </w:fldCha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ระบุรหัสไปรษณีย์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</w:p>
        <w:p w:rsidR="004C4672" w:rsidRPr="00EA3F37" w:rsidRDefault="00407C61" w:rsidP="00A7030D">
          <w:pPr>
            <w:spacing w:after="0" w:line="240" w:lineRule="auto"/>
            <w:jc w:val="center"/>
            <w:rPr>
              <w:rFonts w:ascii="TH SarabunPSK" w:hAnsi="TH SarabunPSK" w:cs="TH SarabunPSK"/>
              <w:sz w:val="30"/>
              <w:szCs w:val="30"/>
            </w:rPr>
          </w:pPr>
          <w:r>
            <w:rPr>
              <w:rFonts w:ascii="TH SarabunPSK" w:hAnsi="TH SarabunPSK" w:cs="TH SarabunPSK"/>
              <w:sz w:val="30"/>
              <w:szCs w:val="30"/>
            </w:rPr>
            <w:t>Email</w:t>
          </w:r>
          <w:r w:rsidR="004C4672"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: </w:t>
          </w:r>
          <w:r w:rsidR="00A7030D" w:rsidRPr="00EA3F37">
            <w:rPr>
              <w:rFonts w:ascii="TH SarabunPSK" w:hAnsi="TH SarabunPSK" w:cs="TH SarabunPSK"/>
              <w:sz w:val="30"/>
              <w:szCs w:val="30"/>
            </w:rPr>
            <w:fldChar w:fldCharType="begin">
              <w:ffData>
                <w:name w:val="Text11"/>
                <w:enabled/>
                <w:calcOnExit w:val="0"/>
                <w:textInput>
                  <w:default w:val="ระบุอีเมล"/>
                </w:textInput>
              </w:ffData>
            </w:fldChar>
          </w:r>
          <w:bookmarkStart w:id="10" w:name="Text11"/>
          <w:r w:rsidR="00A7030D" w:rsidRPr="00EA3F37">
            <w:rPr>
              <w:rFonts w:ascii="TH SarabunPSK" w:hAnsi="TH SarabunPSK" w:cs="TH SarabunPSK"/>
              <w:sz w:val="30"/>
              <w:szCs w:val="30"/>
            </w:rPr>
            <w:instrText xml:space="preserve"> FORMTEXT </w:instrText>
          </w:r>
          <w:r w:rsidR="00A7030D" w:rsidRPr="00EA3F37">
            <w:rPr>
              <w:rFonts w:ascii="TH SarabunPSK" w:hAnsi="TH SarabunPSK" w:cs="TH SarabunPSK"/>
              <w:sz w:val="30"/>
              <w:szCs w:val="30"/>
            </w:rPr>
          </w:r>
          <w:r w:rsidR="00A7030D" w:rsidRPr="00EA3F37">
            <w:rPr>
              <w:rFonts w:ascii="TH SarabunPSK" w:hAnsi="TH SarabunPSK" w:cs="TH SarabunPSK"/>
              <w:sz w:val="30"/>
              <w:szCs w:val="30"/>
            </w:rPr>
            <w:fldChar w:fldCharType="separate"/>
          </w:r>
          <w:r w:rsidR="00A7030D"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ระบุอีเมล</w:t>
          </w:r>
          <w:r w:rsidR="00A7030D" w:rsidRPr="00EA3F37">
            <w:rPr>
              <w:rFonts w:ascii="TH SarabunPSK" w:hAnsi="TH SarabunPSK" w:cs="TH SarabunPSK"/>
              <w:sz w:val="30"/>
              <w:szCs w:val="30"/>
            </w:rPr>
            <w:fldChar w:fldCharType="end"/>
          </w:r>
          <w:bookmarkEnd w:id="10"/>
        </w:p>
        <w:p w:rsidR="004C4672" w:rsidRPr="00EA3F37" w:rsidRDefault="004C4672" w:rsidP="00A7030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  <w:p w:rsidR="00A7030D" w:rsidRPr="00A6040B" w:rsidRDefault="00A7030D" w:rsidP="00A7030D">
          <w:pPr>
            <w:spacing w:after="0" w:line="240" w:lineRule="auto"/>
            <w:jc w:val="right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A6040B">
            <w:rPr>
              <w:rFonts w:ascii="TH SarabunPSK" w:hAnsi="TH SarabunPSK" w:cs="TH SarabunPSK"/>
              <w:b/>
              <w:bCs/>
              <w:sz w:val="24"/>
              <w:szCs w:val="24"/>
            </w:rPr>
            <w:t>Received</w:t>
          </w:r>
          <w:r w:rsidRPr="00A6040B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:</w:t>
          </w:r>
        </w:p>
        <w:p w:rsidR="00A7030D" w:rsidRPr="00A6040B" w:rsidRDefault="00A7030D" w:rsidP="00A7030D">
          <w:pPr>
            <w:spacing w:after="0" w:line="240" w:lineRule="auto"/>
            <w:jc w:val="right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A6040B">
            <w:rPr>
              <w:rFonts w:ascii="TH SarabunPSK" w:hAnsi="TH SarabunPSK" w:cs="TH SarabunPSK"/>
              <w:b/>
              <w:bCs/>
              <w:sz w:val="24"/>
              <w:szCs w:val="24"/>
            </w:rPr>
            <w:t>Revised</w:t>
          </w:r>
          <w:r w:rsidRPr="00A6040B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:</w:t>
          </w:r>
        </w:p>
        <w:p w:rsidR="00A7030D" w:rsidRPr="00A6040B" w:rsidRDefault="00A7030D" w:rsidP="00A7030D">
          <w:pPr>
            <w:spacing w:after="0" w:line="240" w:lineRule="auto"/>
            <w:jc w:val="right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A6040B">
            <w:rPr>
              <w:rFonts w:ascii="TH SarabunPSK" w:hAnsi="TH SarabunPSK" w:cs="TH SarabunPSK"/>
              <w:b/>
              <w:bCs/>
              <w:sz w:val="24"/>
              <w:szCs w:val="24"/>
            </w:rPr>
            <w:t>Accepted</w:t>
          </w:r>
          <w:r w:rsidRPr="00A6040B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:</w:t>
          </w:r>
        </w:p>
        <w:p w:rsidR="00A7030D" w:rsidRPr="00EA3F37" w:rsidRDefault="00A7030D" w:rsidP="00A7030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  <w:p w:rsidR="004C4672" w:rsidRPr="00EA3F37" w:rsidRDefault="004C4672" w:rsidP="00A7030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บทคัดย่อ</w:t>
          </w:r>
        </w:p>
        <w:p w:rsidR="004C4672" w:rsidRPr="00EA3F37" w:rsidRDefault="004C4672" w:rsidP="00A7030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pPr>
        </w:p>
        <w:p w:rsidR="004C4672" w:rsidRPr="00EA3F37" w:rsidRDefault="00A7030D" w:rsidP="00A7030D">
          <w:pPr>
            <w:spacing w:after="0" w:line="240" w:lineRule="auto"/>
            <w:jc w:val="thaiDistribute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A3F37">
            <w:rPr>
              <w:rFonts w:ascii="TH SarabunPSK" w:eastAsia="Cordia New" w:hAnsi="TH SarabunPSK" w:cs="TH SarabunPSK"/>
              <w:sz w:val="30"/>
              <w:szCs w:val="30"/>
            </w:rPr>
            <w:tab/>
          </w:r>
          <w:r w:rsidR="004C4672" w:rsidRPr="00EA3F37">
            <w:rPr>
              <w:rFonts w:ascii="TH SarabunPSK" w:eastAsia="Cordia New" w:hAnsi="TH SarabunPSK" w:cs="TH SarabunPSK"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bookmarkStart w:id="11" w:name="Text12"/>
          <w:r w:rsidR="004C4672" w:rsidRPr="00EA3F37">
            <w:rPr>
              <w:rFonts w:ascii="TH SarabunPSK" w:eastAsia="Cordia New" w:hAnsi="TH SarabunPSK" w:cs="TH SarabunPSK"/>
              <w:sz w:val="30"/>
              <w:szCs w:val="30"/>
            </w:rPr>
            <w:instrText xml:space="preserve"> FORMTEXT </w:instrText>
          </w:r>
          <w:r w:rsidR="004C4672" w:rsidRPr="00EA3F37">
            <w:rPr>
              <w:rFonts w:ascii="TH SarabunPSK" w:eastAsia="Cordia New" w:hAnsi="TH SarabunPSK" w:cs="TH SarabunPSK"/>
              <w:sz w:val="30"/>
              <w:szCs w:val="30"/>
            </w:rPr>
          </w:r>
          <w:r w:rsidR="004C4672" w:rsidRPr="00EA3F37">
            <w:rPr>
              <w:rFonts w:ascii="TH SarabunPSK" w:eastAsia="Cordia New" w:hAnsi="TH SarabunPSK" w:cs="TH SarabunPSK"/>
              <w:sz w:val="30"/>
              <w:szCs w:val="30"/>
            </w:rPr>
            <w:fldChar w:fldCharType="separate"/>
          </w:r>
          <w:r w:rsidR="004C4672"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="004C4672" w:rsidRPr="00EA3F37">
            <w:rPr>
              <w:rFonts w:ascii="TH SarabunPSK" w:eastAsia="Cordia New" w:hAnsi="TH SarabunPSK" w:cs="TH SarabunPSK"/>
              <w:sz w:val="30"/>
              <w:szCs w:val="30"/>
            </w:rPr>
            <w:fldChar w:fldCharType="end"/>
          </w:r>
          <w:bookmarkEnd w:id="11"/>
        </w:p>
        <w:p w:rsidR="00A7030D" w:rsidRPr="00EA3F37" w:rsidRDefault="00A7030D" w:rsidP="00A7030D">
          <w:pPr>
            <w:spacing w:after="0" w:line="240" w:lineRule="auto"/>
            <w:jc w:val="thaiDistribute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  <w:p w:rsidR="004C4672" w:rsidRPr="00EA3F37" w:rsidRDefault="004C4672" w:rsidP="00A7030D">
          <w:pPr>
            <w:spacing w:after="0" w:line="240" w:lineRule="auto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คำสำคัญ: 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14"/>
                <w:enabled/>
                <w:calcOnExit w:val="0"/>
                <w:textInput>
                  <w:default w:val="คำที่ 1"/>
                </w:textInput>
              </w:ffData>
            </w:fldChar>
          </w:r>
          <w:bookmarkStart w:id="12" w:name="Text14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 xml:space="preserve">คำที่ </w:t>
          </w:r>
          <w:r w:rsidRPr="00EA3F37">
            <w:rPr>
              <w:rFonts w:ascii="TH SarabunPSK" w:hAnsi="TH SarabunPSK" w:cs="TH SarabunPSK"/>
              <w:noProof/>
              <w:sz w:val="30"/>
              <w:szCs w:val="30"/>
            </w:rPr>
            <w:t>1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bookmarkEnd w:id="12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, </w:t>
          </w:r>
          <w:bookmarkStart w:id="13" w:name="Text15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15"/>
                <w:enabled/>
                <w:calcOnExit w:val="0"/>
                <w:textInput>
                  <w:default w:val="คำที่ 2"/>
                </w:textInput>
              </w:ffData>
            </w:fldCha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 xml:space="preserve">คำที่ </w:t>
          </w:r>
          <w:r w:rsidRPr="00EA3F37">
            <w:rPr>
              <w:rFonts w:ascii="TH SarabunPSK" w:hAnsi="TH SarabunPSK" w:cs="TH SarabunPSK"/>
              <w:noProof/>
              <w:sz w:val="30"/>
              <w:szCs w:val="30"/>
            </w:rPr>
            <w:t>2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bookmarkEnd w:id="13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, </w:t>
          </w:r>
          <w:bookmarkStart w:id="14" w:name="Text16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16"/>
                <w:enabled/>
                <w:calcOnExit w:val="0"/>
                <w:textInput>
                  <w:default w:val="คำที่ 3"/>
                </w:textInput>
              </w:ffData>
            </w:fldCha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 xml:space="preserve">คำที่ </w:t>
          </w:r>
          <w:r w:rsidRPr="00EA3F37">
            <w:rPr>
              <w:rFonts w:ascii="TH SarabunPSK" w:hAnsi="TH SarabunPSK" w:cs="TH SarabunPSK"/>
              <w:noProof/>
              <w:sz w:val="30"/>
              <w:szCs w:val="30"/>
            </w:rPr>
            <w:t>3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bookmarkEnd w:id="14"/>
        </w:p>
        <w:p w:rsidR="00E922CC" w:rsidRPr="00EA3F37" w:rsidRDefault="004C4672" w:rsidP="00A7030D">
          <w:pPr>
            <w:spacing w:after="0" w:line="240" w:lineRule="auto"/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sectPr w:rsidR="00E922CC" w:rsidRPr="00EA3F37" w:rsidSect="006B1E95">
              <w:footnotePr>
                <w:numFmt w:val="chicago"/>
              </w:footnotePr>
              <w:pgSz w:w="9979" w:h="14175" w:code="9"/>
              <w:pgMar w:top="1418" w:right="1134" w:bottom="1134" w:left="1559" w:header="567" w:footer="567" w:gutter="0"/>
              <w:pgNumType w:start="0"/>
              <w:cols w:space="720"/>
              <w:titlePg/>
              <w:docGrid w:linePitch="360"/>
            </w:sectPr>
          </w:pPr>
          <w:r w:rsidRPr="00EA3F37">
            <w:rPr>
              <w:rFonts w:ascii="TH SarabunPSK" w:hAnsi="TH SarabunPSK" w:cs="TH SarabunPSK"/>
              <w:b/>
              <w:bCs/>
              <w:color w:val="FF0000"/>
              <w:sz w:val="30"/>
              <w:szCs w:val="30"/>
              <w:cs/>
            </w:rPr>
            <w:br w:type="page"/>
          </w:r>
        </w:p>
        <w:p w:rsidR="004C4672" w:rsidRPr="00EA3F37" w:rsidRDefault="004C4672" w:rsidP="00A7030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pP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lastRenderedPageBreak/>
            <w:t>Abstract</w:t>
          </w:r>
        </w:p>
        <w:p w:rsidR="004C4672" w:rsidRPr="00EA3F37" w:rsidRDefault="004C4672" w:rsidP="00A7030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pPr>
        </w:p>
        <w:p w:rsidR="004C4672" w:rsidRPr="00EA3F37" w:rsidRDefault="00A7030D" w:rsidP="00A7030D">
          <w:pPr>
            <w:spacing w:after="0" w:line="240" w:lineRule="auto"/>
            <w:jc w:val="thaiDistribute"/>
            <w:rPr>
              <w:rFonts w:ascii="TH SarabunPSK" w:eastAsia="Cordia New" w:hAnsi="TH SarabunPSK" w:cs="TH SarabunPSK"/>
              <w:sz w:val="30"/>
              <w:szCs w:val="30"/>
            </w:rPr>
          </w:pPr>
          <w:r w:rsidRPr="00EA3F37">
            <w:rPr>
              <w:rFonts w:ascii="TH SarabunPSK" w:eastAsia="Cordia New" w:hAnsi="TH SarabunPSK" w:cs="TH SarabunPSK"/>
              <w:sz w:val="30"/>
              <w:szCs w:val="30"/>
            </w:rPr>
            <w:tab/>
          </w:r>
          <w:r w:rsidR="004C4672" w:rsidRPr="00EA3F37">
            <w:rPr>
              <w:rFonts w:ascii="TH SarabunPSK" w:eastAsia="Cordia New" w:hAnsi="TH SarabunPSK" w:cs="TH SarabunPSK"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="004C4672" w:rsidRPr="00EA3F37">
            <w:rPr>
              <w:rFonts w:ascii="TH SarabunPSK" w:eastAsia="Cordia New" w:hAnsi="TH SarabunPSK" w:cs="TH SarabunPSK"/>
              <w:sz w:val="30"/>
              <w:szCs w:val="30"/>
            </w:rPr>
            <w:instrText xml:space="preserve"> FORMTEXT </w:instrText>
          </w:r>
          <w:r w:rsidR="004C4672" w:rsidRPr="00EA3F37">
            <w:rPr>
              <w:rFonts w:ascii="TH SarabunPSK" w:eastAsia="Cordia New" w:hAnsi="TH SarabunPSK" w:cs="TH SarabunPSK"/>
              <w:sz w:val="30"/>
              <w:szCs w:val="30"/>
            </w:rPr>
          </w:r>
          <w:r w:rsidR="004C4672" w:rsidRPr="00EA3F37">
            <w:rPr>
              <w:rFonts w:ascii="TH SarabunPSK" w:eastAsia="Cordia New" w:hAnsi="TH SarabunPSK" w:cs="TH SarabunPSK"/>
              <w:sz w:val="30"/>
              <w:szCs w:val="30"/>
            </w:rPr>
            <w:fldChar w:fldCharType="separate"/>
          </w:r>
          <w:r w:rsidR="004C4672"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="004C4672" w:rsidRPr="00EA3F37">
            <w:rPr>
              <w:rFonts w:ascii="TH SarabunPSK" w:eastAsia="Cordia New" w:hAnsi="TH SarabunPSK" w:cs="TH SarabunPSK"/>
              <w:sz w:val="30"/>
              <w:szCs w:val="30"/>
            </w:rPr>
            <w:fldChar w:fldCharType="end"/>
          </w:r>
        </w:p>
        <w:p w:rsidR="00A7030D" w:rsidRPr="00EA3F37" w:rsidRDefault="00A7030D" w:rsidP="00A7030D">
          <w:pPr>
            <w:spacing w:after="0" w:line="240" w:lineRule="auto"/>
            <w:jc w:val="thaiDistribute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  <w:p w:rsidR="004C4672" w:rsidRPr="00EA3F37" w:rsidRDefault="004C4672" w:rsidP="00A7030D">
          <w:pPr>
            <w:spacing w:after="0" w:line="240" w:lineRule="auto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Keywords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: 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14"/>
                <w:enabled/>
                <w:calcOnExit w:val="0"/>
                <w:textInput>
                  <w:default w:val="คำที่ 1"/>
                </w:textInput>
              </w:ffData>
            </w:fldCha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 xml:space="preserve">คำที่ </w:t>
          </w:r>
          <w:r w:rsidRPr="00EA3F37">
            <w:rPr>
              <w:rFonts w:ascii="TH SarabunPSK" w:hAnsi="TH SarabunPSK" w:cs="TH SarabunPSK"/>
              <w:noProof/>
              <w:sz w:val="30"/>
              <w:szCs w:val="30"/>
            </w:rPr>
            <w:t>1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,  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15"/>
                <w:enabled/>
                <w:calcOnExit w:val="0"/>
                <w:textInput>
                  <w:default w:val="คำที่ 2"/>
                </w:textInput>
              </w:ffData>
            </w:fldCha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 xml:space="preserve">คำที่ </w:t>
          </w:r>
          <w:r w:rsidRPr="00EA3F37">
            <w:rPr>
              <w:rFonts w:ascii="TH SarabunPSK" w:hAnsi="TH SarabunPSK" w:cs="TH SarabunPSK"/>
              <w:noProof/>
              <w:sz w:val="30"/>
              <w:szCs w:val="30"/>
            </w:rPr>
            <w:t>2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,  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16"/>
                <w:enabled/>
                <w:calcOnExit w:val="0"/>
                <w:textInput>
                  <w:default w:val="คำที่ 3"/>
                </w:textInput>
              </w:ffData>
            </w:fldCha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 xml:space="preserve">คำที่ </w:t>
          </w:r>
          <w:r w:rsidRPr="00EA3F37">
            <w:rPr>
              <w:rFonts w:ascii="TH SarabunPSK" w:hAnsi="TH SarabunPSK" w:cs="TH SarabunPSK"/>
              <w:noProof/>
              <w:sz w:val="30"/>
              <w:szCs w:val="30"/>
            </w:rPr>
            <w:t>3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</w:p>
        <w:p w:rsidR="00C6500F" w:rsidRPr="00EA3F37" w:rsidRDefault="00C6500F" w:rsidP="00C6500F">
          <w:pPr>
            <w:pStyle w:val="ListParagraph"/>
            <w:spacing w:after="0" w:line="240" w:lineRule="auto"/>
            <w:ind w:left="0"/>
            <w:rPr>
              <w:rFonts w:ascii="TH SarabunPSK" w:hAnsi="TH SarabunPSK" w:cs="TH SarabunPSK"/>
              <w:b/>
              <w:bCs/>
              <w:color w:val="FF0000"/>
              <w:sz w:val="30"/>
              <w:szCs w:val="30"/>
              <w:cs/>
            </w:rPr>
          </w:pPr>
          <w:r w:rsidRPr="00EA3F37">
            <w:rPr>
              <w:rFonts w:ascii="TH SarabunPSK" w:hAnsi="TH SarabunPSK" w:cs="TH SarabunPSK"/>
              <w:b/>
              <w:bCs/>
              <w:color w:val="FF0000"/>
              <w:sz w:val="30"/>
              <w:szCs w:val="30"/>
              <w:cs/>
            </w:rPr>
            <w:tab/>
          </w:r>
        </w:p>
        <w:p w:rsidR="004C4672" w:rsidRPr="00EA3F37" w:rsidRDefault="004C4672" w:rsidP="00C6500F">
          <w:pPr>
            <w:pStyle w:val="ListParagraph"/>
            <w:tabs>
              <w:tab w:val="left" w:pos="6313"/>
            </w:tabs>
            <w:spacing w:after="0" w:line="240" w:lineRule="auto"/>
            <w:ind w:left="0"/>
            <w:rPr>
              <w:rFonts w:ascii="TH SarabunPSK" w:hAnsi="TH SarabunPSK" w:cs="TH SarabunPSK"/>
              <w:b/>
              <w:bCs/>
              <w:color w:val="FF0000"/>
              <w:sz w:val="30"/>
              <w:szCs w:val="30"/>
              <w:cs/>
            </w:rPr>
          </w:pP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br w:type="page"/>
          </w:r>
        </w:p>
        <w:p w:rsidR="004E5031" w:rsidRPr="00EE596C" w:rsidRDefault="005E4EA3" w:rsidP="00C6500F">
          <w:pPr>
            <w:spacing w:after="0" w:line="240" w:lineRule="auto"/>
            <w:rPr>
              <w:rFonts w:ascii="TH SarabunPSK" w:hAnsi="TH SarabunPSK" w:cs="TH SarabunPSK"/>
              <w:b/>
              <w:bCs/>
              <w:color w:val="000000" w:themeColor="text1"/>
              <w:sz w:val="30"/>
              <w:szCs w:val="30"/>
            </w:rPr>
          </w:pPr>
          <w:r w:rsidRPr="00EE596C">
            <w:rPr>
              <w:rFonts w:ascii="TH SarabunPSK" w:hAnsi="TH SarabunPSK" w:cs="TH SarabunPSK"/>
              <w:b/>
              <w:bCs/>
              <w:color w:val="000000" w:themeColor="text1"/>
              <w:sz w:val="30"/>
              <w:szCs w:val="30"/>
            </w:rPr>
            <w:lastRenderedPageBreak/>
            <w:t>1</w:t>
          </w:r>
          <w:r w:rsidR="004E5031" w:rsidRPr="00EE596C">
            <w:rPr>
              <w:rFonts w:ascii="TH SarabunPSK" w:hAnsi="TH SarabunPSK" w:cs="TH SarabunPSK"/>
              <w:b/>
              <w:bCs/>
              <w:color w:val="000000" w:themeColor="text1"/>
              <w:sz w:val="30"/>
              <w:szCs w:val="30"/>
              <w:cs/>
            </w:rPr>
            <w:t xml:space="preserve">.  </w:t>
          </w:r>
          <w:r w:rsidR="00EE596C" w:rsidRPr="00EE596C">
            <w:rPr>
              <w:rFonts w:ascii="TH SarabunPSK" w:hAnsi="TH SarabunPSK" w:cs="TH SarabunPSK"/>
              <w:b/>
              <w:bCs/>
              <w:color w:val="000000" w:themeColor="text1"/>
              <w:sz w:val="30"/>
              <w:szCs w:val="30"/>
              <w:cs/>
            </w:rPr>
            <w:t>บทนำ/ความเป็นมา</w:t>
          </w:r>
        </w:p>
        <w:p w:rsidR="004E5031" w:rsidRPr="00EA3F37" w:rsidRDefault="005E4EA3" w:rsidP="00A7030D">
          <w:pPr>
            <w:spacing w:after="0" w:line="240" w:lineRule="auto"/>
            <w:ind w:firstLine="284"/>
            <w:jc w:val="thaiDistribute"/>
            <w:rPr>
              <w:rFonts w:ascii="TH SarabunPSK" w:eastAsia="Cordia New" w:hAnsi="TH SarabunPSK" w:cs="TH SarabunPSK"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="007550E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="007550E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 </w: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Text17"/>
                <w:enabled/>
                <w:calcOnExit w:val="0"/>
                <w:textInput>
                  <w:default w:val="หัวข้อย่อยระดับ 1"/>
                </w:textInput>
              </w:ffData>
            </w:fldChar>
          </w:r>
          <w:bookmarkStart w:id="15" w:name="Text17"/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="004E5031" w:rsidRPr="00EA3F37">
            <w:rPr>
              <w:rFonts w:ascii="TH SarabunPSK" w:hAnsi="TH SarabunPSK" w:cs="TH SarabunPSK"/>
              <w:b/>
              <w:bCs/>
              <w:noProof/>
              <w:sz w:val="30"/>
              <w:szCs w:val="30"/>
              <w:cs/>
            </w:rPr>
            <w:t xml:space="preserve">หัวข้อย่อยระดับ </w:t>
          </w:r>
          <w:r w:rsidRPr="00EA3F37">
            <w:rPr>
              <w:rFonts w:ascii="TH SarabunPSK" w:hAnsi="TH SarabunPSK" w:cs="TH SarabunPSK"/>
              <w:b/>
              <w:bCs/>
              <w:noProof/>
              <w:sz w:val="30"/>
              <w:szCs w:val="30"/>
            </w:rPr>
            <w:t>1</w: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  <w:bookmarkEnd w:id="15"/>
        </w:p>
        <w:p w:rsidR="004E5031" w:rsidRPr="00EA3F37" w:rsidRDefault="004E5031" w:rsidP="00A7030D">
          <w:pPr>
            <w:spacing w:after="0" w:line="240" w:lineRule="auto"/>
            <w:ind w:firstLine="709"/>
            <w:jc w:val="thaiDistribute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A3F37">
            <w:rPr>
              <w:rFonts w:ascii="TH SarabunPSK" w:eastAsia="Cordia New" w:hAnsi="TH SarabunPSK" w:cs="TH SarabunPSK"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EA3F37">
            <w:rPr>
              <w:rFonts w:ascii="TH SarabunPSK" w:eastAsia="Cordia New" w:hAnsi="TH SarabunPSK" w:cs="TH SarabunPSK"/>
              <w:sz w:val="30"/>
              <w:szCs w:val="30"/>
            </w:rPr>
            <w:instrText xml:space="preserve"> FORMTEXT </w:instrText>
          </w:r>
          <w:r w:rsidRPr="00EA3F37">
            <w:rPr>
              <w:rFonts w:ascii="TH SarabunPSK" w:eastAsia="Cordia New" w:hAnsi="TH SarabunPSK" w:cs="TH SarabunPSK"/>
              <w:sz w:val="30"/>
              <w:szCs w:val="30"/>
            </w:rPr>
          </w:r>
          <w:r w:rsidRPr="00EA3F37">
            <w:rPr>
              <w:rFonts w:ascii="TH SarabunPSK" w:eastAsia="Cordia New" w:hAnsi="TH SarabunPSK" w:cs="TH SarabunPSK"/>
              <w:sz w:val="30"/>
              <w:szCs w:val="30"/>
            </w:rPr>
            <w:fldChar w:fldCharType="separate"/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EA3F37">
            <w:rPr>
              <w:rFonts w:ascii="TH SarabunPSK" w:eastAsia="Cordia New" w:hAnsi="TH SarabunPSK" w:cs="TH SarabunPSK"/>
              <w:sz w:val="30"/>
              <w:szCs w:val="30"/>
            </w:rPr>
            <w:fldChar w:fldCharType="end"/>
          </w:r>
          <w:r w:rsidR="00E922CC" w:rsidRPr="00EA3F37">
            <w:rPr>
              <w:rStyle w:val="FootnoteReference"/>
              <w:rFonts w:ascii="TH SarabunPSK" w:hAnsi="TH SarabunPSK" w:cs="TH SarabunPSK"/>
              <w:b/>
              <w:bCs/>
              <w:sz w:val="30"/>
              <w:szCs w:val="30"/>
            </w:rPr>
            <w:footnoteReference w:id="2"/>
          </w:r>
        </w:p>
        <w:p w:rsidR="004E5031" w:rsidRPr="00EA3F37" w:rsidRDefault="007550E1" w:rsidP="00A7030D">
          <w:pPr>
            <w:spacing w:after="0" w:line="240" w:lineRule="auto"/>
            <w:ind w:firstLine="709"/>
            <w:jc w:val="thaiDistribute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="00A63772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</w: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หัวข้อย่อยระดับ 2"/>
                </w:textInput>
              </w:ffData>
            </w:fldChar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="004E5031" w:rsidRPr="00EA3F37">
            <w:rPr>
              <w:rFonts w:ascii="TH SarabunPSK" w:hAnsi="TH SarabunPSK" w:cs="TH SarabunPSK"/>
              <w:b/>
              <w:bCs/>
              <w:noProof/>
              <w:sz w:val="30"/>
              <w:szCs w:val="30"/>
              <w:cs/>
            </w:rPr>
            <w:t xml:space="preserve">หัวข้อย่อยระดับ </w:t>
          </w:r>
          <w:r w:rsidR="005E4EA3" w:rsidRPr="00EA3F37">
            <w:rPr>
              <w:rFonts w:ascii="TH SarabunPSK" w:hAnsi="TH SarabunPSK" w:cs="TH SarabunPSK"/>
              <w:b/>
              <w:bCs/>
              <w:noProof/>
              <w:sz w:val="30"/>
              <w:szCs w:val="30"/>
            </w:rPr>
            <w:t>2</w: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</w:p>
        <w:p w:rsidR="004E5031" w:rsidRPr="00EA3F37" w:rsidRDefault="004E5031" w:rsidP="00A7030D">
          <w:pPr>
            <w:spacing w:after="0" w:line="240" w:lineRule="auto"/>
            <w:ind w:firstLine="1276"/>
            <w:jc w:val="thaiDistribute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7550E1" w:rsidRPr="00EA3F37" w:rsidRDefault="005E4EA3" w:rsidP="00A7030D">
          <w:pPr>
            <w:spacing w:after="0" w:line="240" w:lineRule="auto"/>
            <w:ind w:firstLine="1276"/>
            <w:jc w:val="thaiDistribute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t>1</w:t>
          </w:r>
          <w:r w:rsidR="007550E1"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 xml:space="preserve">) </w:t>
          </w:r>
          <w:r w:rsidR="00A63772"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 xml:space="preserve"> </w:t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4E5031" w:rsidRPr="00EA3F37" w:rsidRDefault="005E4EA3" w:rsidP="00A7030D">
          <w:pPr>
            <w:spacing w:after="0" w:line="240" w:lineRule="auto"/>
            <w:ind w:firstLine="1276"/>
            <w:jc w:val="thaiDistribute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t>2</w:t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)</w:t>
          </w:r>
          <w:r w:rsidR="00A63772"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 xml:space="preserve"> </w:t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 xml:space="preserve"> </w:t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4E5031" w:rsidRPr="00EA3F37" w:rsidRDefault="005E4EA3" w:rsidP="00A7030D">
          <w:pPr>
            <w:spacing w:after="0" w:line="240" w:lineRule="auto"/>
            <w:ind w:firstLine="284"/>
            <w:jc w:val="thaiDistribute"/>
            <w:rPr>
              <w:rFonts w:ascii="TH SarabunPSK" w:eastAsia="Cordia New" w:hAnsi="TH SarabunPSK" w:cs="TH SarabunPSK"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 </w: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Text17"/>
                <w:enabled/>
                <w:calcOnExit w:val="0"/>
                <w:textInput>
                  <w:default w:val="หัวข้อย่อยระดับ 1"/>
                </w:textInput>
              </w:ffData>
            </w:fldChar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="004E5031" w:rsidRPr="00EA3F37">
            <w:rPr>
              <w:rFonts w:ascii="TH SarabunPSK" w:hAnsi="TH SarabunPSK" w:cs="TH SarabunPSK"/>
              <w:b/>
              <w:bCs/>
              <w:noProof/>
              <w:sz w:val="30"/>
              <w:szCs w:val="30"/>
              <w:cs/>
            </w:rPr>
            <w:t xml:space="preserve">หัวข้อย่อยระดับ </w:t>
          </w:r>
          <w:r w:rsidRPr="00EA3F37">
            <w:rPr>
              <w:rFonts w:ascii="TH SarabunPSK" w:hAnsi="TH SarabunPSK" w:cs="TH SarabunPSK"/>
              <w:b/>
              <w:bCs/>
              <w:noProof/>
              <w:sz w:val="30"/>
              <w:szCs w:val="30"/>
            </w:rPr>
            <w:t>1</w: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</w:p>
        <w:p w:rsidR="008E25E2" w:rsidRPr="00EA3F37" w:rsidRDefault="008E25E2" w:rsidP="00A7030D">
          <w:pPr>
            <w:spacing w:after="0" w:line="240" w:lineRule="auto"/>
            <w:ind w:firstLine="709"/>
            <w:jc w:val="thaiDistribute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A3F37">
            <w:rPr>
              <w:rFonts w:ascii="TH SarabunPSK" w:eastAsia="Cordia New" w:hAnsi="TH SarabunPSK" w:cs="TH SarabunPSK"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EA3F37">
            <w:rPr>
              <w:rFonts w:ascii="TH SarabunPSK" w:eastAsia="Cordia New" w:hAnsi="TH SarabunPSK" w:cs="TH SarabunPSK"/>
              <w:sz w:val="30"/>
              <w:szCs w:val="30"/>
            </w:rPr>
            <w:instrText xml:space="preserve"> FORMTEXT </w:instrText>
          </w:r>
          <w:r w:rsidRPr="00EA3F37">
            <w:rPr>
              <w:rFonts w:ascii="TH SarabunPSK" w:eastAsia="Cordia New" w:hAnsi="TH SarabunPSK" w:cs="TH SarabunPSK"/>
              <w:sz w:val="30"/>
              <w:szCs w:val="30"/>
            </w:rPr>
          </w:r>
          <w:r w:rsidRPr="00EA3F37">
            <w:rPr>
              <w:rFonts w:ascii="TH SarabunPSK" w:eastAsia="Cordia New" w:hAnsi="TH SarabunPSK" w:cs="TH SarabunPSK"/>
              <w:sz w:val="30"/>
              <w:szCs w:val="30"/>
            </w:rPr>
            <w:fldChar w:fldCharType="separate"/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EA3F37">
            <w:rPr>
              <w:rFonts w:ascii="TH SarabunPSK" w:eastAsia="Cordia New" w:hAnsi="TH SarabunPSK" w:cs="TH SarabunPSK"/>
              <w:sz w:val="30"/>
              <w:szCs w:val="30"/>
            </w:rPr>
            <w:fldChar w:fldCharType="end"/>
          </w:r>
        </w:p>
        <w:p w:rsidR="00E072A0" w:rsidRPr="00EA3F37" w:rsidRDefault="00E072A0" w:rsidP="008E6C70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หมายเหตุ : 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>โดยทั่วไปการเขียนบทนำไม่จำเป็นต้องมีหัวข้อย่อย</w:t>
          </w:r>
        </w:p>
        <w:p w:rsidR="004E5031" w:rsidRPr="00EA3F37" w:rsidRDefault="004E5031" w:rsidP="00A7030D">
          <w:pPr>
            <w:spacing w:after="0" w:line="240" w:lineRule="auto"/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pPr>
        </w:p>
        <w:p w:rsidR="004E5031" w:rsidRPr="00EA3F37" w:rsidRDefault="005E4EA3" w:rsidP="00C6500F">
          <w:pPr>
            <w:pStyle w:val="ListParagraph"/>
            <w:spacing w:after="0" w:line="240" w:lineRule="auto"/>
            <w:ind w:left="0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.  </w: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Text19"/>
                <w:enabled/>
                <w:calcOnExit w:val="0"/>
                <w:textInput>
                  <w:default w:val="หัวข้อใหญ่"/>
                </w:textInput>
              </w:ffData>
            </w:fldChar>
          </w:r>
          <w:bookmarkStart w:id="16" w:name="Text19"/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="004E5031" w:rsidRPr="00EA3F37">
            <w:rPr>
              <w:rFonts w:ascii="TH SarabunPSK" w:hAnsi="TH SarabunPSK" w:cs="TH SarabunPSK"/>
              <w:b/>
              <w:bCs/>
              <w:noProof/>
              <w:sz w:val="30"/>
              <w:szCs w:val="30"/>
              <w:cs/>
            </w:rPr>
            <w:t>หัวข้อใหญ่</w: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  <w:bookmarkEnd w:id="16"/>
        </w:p>
        <w:p w:rsidR="004E5031" w:rsidRPr="00EA3F37" w:rsidRDefault="005E4EA3" w:rsidP="00A7030D">
          <w:pPr>
            <w:spacing w:after="0" w:line="240" w:lineRule="auto"/>
            <w:ind w:firstLine="284"/>
            <w:jc w:val="thaiDistribute"/>
            <w:rPr>
              <w:rFonts w:ascii="TH SarabunPSK" w:eastAsia="Cordia New" w:hAnsi="TH SarabunPSK" w:cs="TH SarabunPSK"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 </w: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Text17"/>
                <w:enabled/>
                <w:calcOnExit w:val="0"/>
                <w:textInput>
                  <w:default w:val="หัวข้อย่อยระดับ 1"/>
                </w:textInput>
              </w:ffData>
            </w:fldChar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="004E5031" w:rsidRPr="00EA3F37">
            <w:rPr>
              <w:rFonts w:ascii="TH SarabunPSK" w:hAnsi="TH SarabunPSK" w:cs="TH SarabunPSK"/>
              <w:b/>
              <w:bCs/>
              <w:noProof/>
              <w:sz w:val="30"/>
              <w:szCs w:val="30"/>
              <w:cs/>
            </w:rPr>
            <w:t xml:space="preserve">หัวข้อย่อยระดับ </w:t>
          </w:r>
          <w:r w:rsidRPr="00EA3F37">
            <w:rPr>
              <w:rFonts w:ascii="TH SarabunPSK" w:hAnsi="TH SarabunPSK" w:cs="TH SarabunPSK"/>
              <w:b/>
              <w:bCs/>
              <w:noProof/>
              <w:sz w:val="30"/>
              <w:szCs w:val="30"/>
            </w:rPr>
            <w:t>1</w: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</w:p>
        <w:p w:rsidR="004E5031" w:rsidRPr="00EA3F37" w:rsidRDefault="004E5031" w:rsidP="00A7030D">
          <w:pPr>
            <w:spacing w:after="0" w:line="240" w:lineRule="auto"/>
            <w:ind w:firstLine="709"/>
            <w:jc w:val="thaiDistribute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4E5031" w:rsidRPr="00EA3F37" w:rsidRDefault="004E5031" w:rsidP="00A7030D">
          <w:pPr>
            <w:spacing w:after="0" w:line="240" w:lineRule="auto"/>
            <w:ind w:firstLine="709"/>
            <w:jc w:val="thaiDistribute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="00A63772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หัวข้อย่อยระดับ 2"/>
                </w:textInput>
              </w:ffData>
            </w:fldChar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หัวข้อย่อยระดับ </w:t>
          </w:r>
          <w:r w:rsidR="005E4EA3"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</w:p>
        <w:p w:rsidR="004E5031" w:rsidRPr="00EA3F37" w:rsidRDefault="004E5031" w:rsidP="00A7030D">
          <w:pPr>
            <w:spacing w:after="0" w:line="240" w:lineRule="auto"/>
            <w:ind w:firstLine="1276"/>
            <w:jc w:val="thaiDistribute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5E4EA3" w:rsidRPr="00EA3F37" w:rsidRDefault="005E4EA3" w:rsidP="00A7030D">
          <w:pPr>
            <w:spacing w:after="0" w:line="240" w:lineRule="auto"/>
            <w:ind w:firstLine="709"/>
            <w:jc w:val="thaiDistribute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</w:t>
          </w:r>
          <w:r w:rsidR="00A63772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หัวข้อย่อยระดับ 2"/>
                </w:textInput>
              </w:ffData>
            </w:fldChar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หัวข้อย่อยระดับ 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</w:p>
        <w:p w:rsidR="005E4EA3" w:rsidRPr="00EA3F37" w:rsidRDefault="005E4EA3" w:rsidP="00A7030D">
          <w:pPr>
            <w:spacing w:after="0" w:line="240" w:lineRule="auto"/>
            <w:ind w:firstLine="1276"/>
            <w:jc w:val="thaiDistribute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4E5031" w:rsidRPr="00EA3F37" w:rsidRDefault="005E4EA3" w:rsidP="00A7030D">
          <w:pPr>
            <w:spacing w:after="0" w:line="240" w:lineRule="auto"/>
            <w:ind w:firstLine="1276"/>
            <w:jc w:val="thaiDistribute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t>1</w:t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)</w:t>
          </w:r>
          <w:r w:rsidR="009B0585"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 xml:space="preserve"> </w:t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 xml:space="preserve"> </w:t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4E5031" w:rsidRPr="00EA3F37" w:rsidRDefault="005E4EA3" w:rsidP="00A7030D">
          <w:pPr>
            <w:spacing w:after="0" w:line="240" w:lineRule="auto"/>
            <w:ind w:firstLine="1276"/>
            <w:jc w:val="thaiDistribute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t>2</w:t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)</w:t>
          </w:r>
          <w:r w:rsidR="009B0585"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 xml:space="preserve"> </w:t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 xml:space="preserve"> </w:t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="004E5031"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4E5031" w:rsidRPr="00EA3F37" w:rsidRDefault="005E4EA3" w:rsidP="00A7030D">
          <w:pPr>
            <w:spacing w:after="0" w:line="240" w:lineRule="auto"/>
            <w:ind w:firstLine="284"/>
            <w:jc w:val="thaiDistribute"/>
            <w:rPr>
              <w:rFonts w:ascii="TH SarabunPSK" w:eastAsia="Cordia New" w:hAnsi="TH SarabunPSK" w:cs="TH SarabunPSK"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 </w: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Text17"/>
                <w:enabled/>
                <w:calcOnExit w:val="0"/>
                <w:textInput>
                  <w:default w:val="หัวข้อย่อยระดับ 1"/>
                </w:textInput>
              </w:ffData>
            </w:fldChar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="004E5031" w:rsidRPr="00EA3F37">
            <w:rPr>
              <w:rFonts w:ascii="TH SarabunPSK" w:hAnsi="TH SarabunPSK" w:cs="TH SarabunPSK"/>
              <w:b/>
              <w:bCs/>
              <w:noProof/>
              <w:sz w:val="30"/>
              <w:szCs w:val="30"/>
              <w:cs/>
            </w:rPr>
            <w:t xml:space="preserve">หัวข้อย่อยระดับ </w:t>
          </w:r>
          <w:r w:rsidRPr="00EA3F37">
            <w:rPr>
              <w:rFonts w:ascii="TH SarabunPSK" w:hAnsi="TH SarabunPSK" w:cs="TH SarabunPSK"/>
              <w:b/>
              <w:bCs/>
              <w:noProof/>
              <w:sz w:val="30"/>
              <w:szCs w:val="30"/>
            </w:rPr>
            <w:t>1</w: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</w:p>
        <w:p w:rsidR="004E5031" w:rsidRPr="00EA3F37" w:rsidRDefault="004E5031" w:rsidP="00A7030D">
          <w:pPr>
            <w:spacing w:after="0" w:line="240" w:lineRule="auto"/>
            <w:ind w:firstLine="709"/>
            <w:jc w:val="thaiDistribute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4E5031" w:rsidRPr="00EA3F37" w:rsidRDefault="005E4EA3" w:rsidP="00A7030D">
          <w:pPr>
            <w:spacing w:after="0" w:line="240" w:lineRule="auto"/>
            <w:ind w:firstLine="709"/>
            <w:jc w:val="thaiDistribute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="007550E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="007550E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 </w: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หัวข้อย่อยระดับ 2"/>
                </w:textInput>
              </w:ffData>
            </w:fldChar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หัวข้อย่อยระดับ 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="004E5031"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</w:p>
        <w:p w:rsidR="00C6500F" w:rsidRPr="00EA3F37" w:rsidRDefault="004E5031" w:rsidP="00A7030D">
          <w:pPr>
            <w:spacing w:after="0" w:line="240" w:lineRule="auto"/>
            <w:ind w:firstLine="1276"/>
            <w:jc w:val="thaiDistribute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7550E1" w:rsidRPr="00EA3F37" w:rsidRDefault="008A4F21" w:rsidP="00A7030D">
          <w:pPr>
            <w:spacing w:after="0" w:line="240" w:lineRule="auto"/>
            <w:ind w:firstLine="1276"/>
            <w:jc w:val="thaiDistribute"/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</w:pPr>
        </w:p>
      </w:sdtContent>
    </w:sdt>
    <w:sdt>
      <w:sdt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id w:val="-626162223"/>
        <w:docPartObj>
          <w:docPartGallery w:val="Cover Pages"/>
          <w:docPartUnique/>
        </w:docPartObj>
      </w:sdtPr>
      <w:sdtEndPr>
        <w:rPr>
          <w:color w:val="auto"/>
          <w:cs/>
        </w:rPr>
      </w:sdtEndPr>
      <w:sdtContent>
        <w:p w:rsidR="005E4EA3" w:rsidRPr="00EA3F37" w:rsidRDefault="005E4EA3" w:rsidP="00C6500F">
          <w:pPr>
            <w:pStyle w:val="ListParagraph"/>
            <w:tabs>
              <w:tab w:val="left" w:pos="993"/>
            </w:tabs>
            <w:spacing w:after="0" w:line="240" w:lineRule="auto"/>
            <w:ind w:left="0"/>
            <w:outlineLvl w:val="0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3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.  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Text19"/>
                <w:enabled/>
                <w:calcOnExit w:val="0"/>
                <w:textInput>
                  <w:default w:val="หัวข้อใหญ่"/>
                </w:textInput>
              </w:ffData>
            </w:fldChar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b/>
              <w:bCs/>
              <w:noProof/>
              <w:sz w:val="30"/>
              <w:szCs w:val="30"/>
              <w:cs/>
            </w:rPr>
            <w:t>หัวข้อใหญ่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</w:p>
        <w:p w:rsidR="005E4EA3" w:rsidRPr="00EA3F37" w:rsidRDefault="005E4EA3" w:rsidP="00A7030D">
          <w:pPr>
            <w:spacing w:after="0" w:line="240" w:lineRule="auto"/>
            <w:ind w:firstLine="284"/>
            <w:jc w:val="thaiDistribute"/>
            <w:rPr>
              <w:rFonts w:ascii="TH SarabunPSK" w:eastAsia="Cordia New" w:hAnsi="TH SarabunPSK" w:cs="TH SarabunPSK"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3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 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Text17"/>
                <w:enabled/>
                <w:calcOnExit w:val="0"/>
                <w:textInput>
                  <w:default w:val="หัวข้อย่อยระดับ 1"/>
                </w:textInput>
              </w:ffData>
            </w:fldChar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b/>
              <w:bCs/>
              <w:noProof/>
              <w:sz w:val="30"/>
              <w:szCs w:val="30"/>
              <w:cs/>
            </w:rPr>
            <w:t xml:space="preserve">หัวข้อย่อยระดับ </w:t>
          </w:r>
          <w:r w:rsidRPr="00EA3F37">
            <w:rPr>
              <w:rFonts w:ascii="TH SarabunPSK" w:hAnsi="TH SarabunPSK" w:cs="TH SarabunPSK"/>
              <w:b/>
              <w:bCs/>
              <w:noProof/>
              <w:sz w:val="30"/>
              <w:szCs w:val="30"/>
            </w:rPr>
            <w:t>1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</w:p>
        <w:p w:rsidR="005E4EA3" w:rsidRPr="00EA3F37" w:rsidRDefault="005E4EA3" w:rsidP="00A7030D">
          <w:pPr>
            <w:spacing w:after="0" w:line="240" w:lineRule="auto"/>
            <w:ind w:firstLine="709"/>
            <w:jc w:val="thaiDistribute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  <w:r w:rsidR="00E922CC" w:rsidRPr="00EA3F37">
            <w:rPr>
              <w:rStyle w:val="FootnoteReference"/>
              <w:rFonts w:ascii="TH SarabunPSK" w:eastAsia="Cordia New" w:hAnsi="TH SarabunPSK" w:cs="TH SarabunPSK"/>
              <w:noProof/>
              <w:sz w:val="30"/>
              <w:szCs w:val="30"/>
            </w:rPr>
            <w:footnoteReference w:id="3"/>
          </w:r>
        </w:p>
        <w:p w:rsidR="005E4EA3" w:rsidRPr="00EA3F37" w:rsidRDefault="005E4EA3" w:rsidP="00A7030D">
          <w:pPr>
            <w:spacing w:after="0" w:line="240" w:lineRule="auto"/>
            <w:ind w:firstLine="709"/>
            <w:jc w:val="thaiDistribute"/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</w:rPr>
          </w:pP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</w:rPr>
            <w:t>3</w:t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  <w:cs/>
            </w:rPr>
            <w:t>.</w:t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</w:rPr>
            <w:t>1</w:t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  <w:cs/>
            </w:rPr>
            <w:t>.</w:t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</w:rPr>
            <w:t>1</w:t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  <w:cs/>
            </w:rPr>
            <w:t xml:space="preserve"> </w:t>
          </w:r>
          <w:r w:rsidR="00A63772"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  <w:cs/>
            </w:rPr>
            <w:t xml:space="preserve"> </w:t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หัวข้อย่อยระดับ 2"/>
                </w:textInput>
              </w:ffData>
            </w:fldChar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</w:rPr>
            <w:instrText>FORMTEXT</w:instrText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  <w:cs/>
            </w:rPr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  <w:cs/>
            </w:rPr>
            <w:t xml:space="preserve">หัวข้อย่อยระดับ </w:t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</w:rPr>
            <w:t>2</w:t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  <w:cs/>
            </w:rPr>
            <w:fldChar w:fldCharType="end"/>
          </w:r>
        </w:p>
        <w:p w:rsidR="005E4EA3" w:rsidRPr="00EA3F37" w:rsidRDefault="005E4EA3" w:rsidP="00A7030D">
          <w:pPr>
            <w:spacing w:after="0" w:line="240" w:lineRule="auto"/>
            <w:ind w:firstLine="1276"/>
            <w:jc w:val="thaiDistribute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5E4EA3" w:rsidRPr="00EA3F37" w:rsidRDefault="005E4EA3" w:rsidP="00A7030D">
          <w:pPr>
            <w:spacing w:after="0" w:line="240" w:lineRule="auto"/>
            <w:ind w:firstLine="709"/>
            <w:jc w:val="thaiDistribute"/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</w:rPr>
          </w:pP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</w:rPr>
            <w:t>3</w:t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  <w:cs/>
            </w:rPr>
            <w:t>.</w:t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</w:rPr>
            <w:t>1</w:t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  <w:cs/>
            </w:rPr>
            <w:t>.</w:t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</w:rPr>
            <w:t>2</w:t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  <w:cs/>
            </w:rPr>
            <w:t xml:space="preserve"> </w:t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หัวข้อย่อยระดับ 2"/>
                </w:textInput>
              </w:ffData>
            </w:fldChar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</w:rPr>
            <w:instrText>FORMTEXT</w:instrText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  <w:cs/>
            </w:rPr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  <w:cs/>
            </w:rPr>
            <w:t xml:space="preserve">หัวข้อย่อยระดับ </w:t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</w:rPr>
            <w:t>2</w:t>
          </w:r>
          <w:r w:rsidRPr="00EA3F37">
            <w:rPr>
              <w:rFonts w:ascii="TH SarabunPSK" w:eastAsia="Cordia New" w:hAnsi="TH SarabunPSK" w:cs="TH SarabunPSK"/>
              <w:b/>
              <w:bCs/>
              <w:noProof/>
              <w:sz w:val="30"/>
              <w:szCs w:val="30"/>
              <w:cs/>
            </w:rPr>
            <w:fldChar w:fldCharType="end"/>
          </w:r>
        </w:p>
        <w:p w:rsidR="005E4EA3" w:rsidRPr="00EA3F37" w:rsidRDefault="005E4EA3" w:rsidP="00A7030D">
          <w:pPr>
            <w:spacing w:after="0" w:line="240" w:lineRule="auto"/>
            <w:ind w:firstLine="1276"/>
            <w:jc w:val="thaiDistribute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lastRenderedPageBreak/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8E6C70" w:rsidRDefault="005E4EA3" w:rsidP="00C6500F">
          <w:pPr>
            <w:spacing w:after="0" w:line="240" w:lineRule="auto"/>
            <w:ind w:firstLine="1276"/>
            <w:jc w:val="thaiDistribute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t>1</w:t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)</w:t>
          </w:r>
          <w:r w:rsidR="009B0585"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 xml:space="preserve"> </w:t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 xml:space="preserve"> </w:t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EA3F37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C6500F" w:rsidRPr="00EA3F37" w:rsidRDefault="008A4F21" w:rsidP="00C6500F">
          <w:pPr>
            <w:spacing w:after="0" w:line="240" w:lineRule="auto"/>
            <w:ind w:firstLine="1276"/>
            <w:jc w:val="thaiDistribute"/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</w:pPr>
        </w:p>
      </w:sdtContent>
    </w:sdt>
    <w:p w:rsidR="006D44DE" w:rsidRPr="00EA3F37" w:rsidRDefault="005E4EA3" w:rsidP="00C6500F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EA3F37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t xml:space="preserve">.  </w:t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fldChar w:fldCharType="begin">
          <w:ffData>
            <w:name w:val="Text19"/>
            <w:enabled/>
            <w:calcOnExit w:val="0"/>
            <w:textInput>
              <w:default w:val="หัวข้อใหญ่"/>
            </w:textInput>
          </w:ffData>
        </w:fldChar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EA3F37">
        <w:rPr>
          <w:rFonts w:ascii="TH SarabunPSK" w:hAnsi="TH SarabunPSK" w:cs="TH SarabunPSK"/>
          <w:b/>
          <w:bCs/>
          <w:sz w:val="30"/>
          <w:szCs w:val="30"/>
        </w:rPr>
        <w:instrText>FORMTEXT</w:instrText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fldChar w:fldCharType="separate"/>
      </w:r>
      <w:r w:rsidRPr="00EA3F37">
        <w:rPr>
          <w:rFonts w:ascii="TH SarabunPSK" w:hAnsi="TH SarabunPSK" w:cs="TH SarabunPSK"/>
          <w:b/>
          <w:bCs/>
          <w:noProof/>
          <w:sz w:val="30"/>
          <w:szCs w:val="30"/>
          <w:cs/>
        </w:rPr>
        <w:t>หัวข้อใหญ่</w:t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fldChar w:fldCharType="end"/>
      </w:r>
    </w:p>
    <w:p w:rsidR="005E4EA3" w:rsidRPr="00EA3F37" w:rsidRDefault="005E4EA3" w:rsidP="00A7030D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A3F37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EA3F37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fldChar w:fldCharType="begin">
          <w:ffData>
            <w:name w:val="Text17"/>
            <w:enabled/>
            <w:calcOnExit w:val="0"/>
            <w:textInput>
              <w:default w:val="หัวข้อย่อยระดับ 1"/>
            </w:textInput>
          </w:ffData>
        </w:fldChar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EA3F37">
        <w:rPr>
          <w:rFonts w:ascii="TH SarabunPSK" w:hAnsi="TH SarabunPSK" w:cs="TH SarabunPSK"/>
          <w:b/>
          <w:bCs/>
          <w:sz w:val="30"/>
          <w:szCs w:val="30"/>
        </w:rPr>
        <w:instrText>FORMTEXT</w:instrText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fldChar w:fldCharType="separate"/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หัวข้อย่อยระดับ </w:t>
      </w:r>
      <w:r w:rsidRPr="00EA3F37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fldChar w:fldCharType="end"/>
      </w:r>
    </w:p>
    <w:p w:rsidR="005E4EA3" w:rsidRPr="00EA3F37" w:rsidRDefault="005E4EA3" w:rsidP="00A7030D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noProof/>
          <w:sz w:val="30"/>
          <w:szCs w:val="30"/>
        </w:rPr>
      </w:pP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begin">
          <w:ffData>
            <w:name w:val="Text12"/>
            <w:enabled/>
            <w:calcOnExit w:val="0"/>
            <w:textInput>
              <w:default w:val="[เริ่มพิมพ์ที่นี่]"/>
            </w:textInput>
          </w:ffData>
        </w:fldChar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instrText xml:space="preserve"> FORMTEXT </w:instrTex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separate"/>
      </w:r>
      <w:r w:rsidRPr="00EA3F37">
        <w:rPr>
          <w:rFonts w:ascii="TH SarabunPSK" w:eastAsia="Cordia New" w:hAnsi="TH SarabunPSK" w:cs="TH SarabunPSK"/>
          <w:noProof/>
          <w:sz w:val="30"/>
          <w:szCs w:val="30"/>
          <w:cs/>
        </w:rPr>
        <w:t>[เริ่มพิมพ์ที่นี่]</w: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end"/>
      </w:r>
    </w:p>
    <w:p w:rsidR="005E4EA3" w:rsidRPr="00EA3F37" w:rsidRDefault="005E4EA3" w:rsidP="00A7030D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b/>
          <w:bCs/>
          <w:noProof/>
          <w:sz w:val="30"/>
          <w:szCs w:val="30"/>
        </w:rPr>
      </w:pP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</w:rPr>
        <w:t>4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t>.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</w:rPr>
        <w:t>1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t>.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</w:rPr>
        <w:t>1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t xml:space="preserve"> </w:t>
      </w:r>
      <w:r w:rsidR="00A63772"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t xml:space="preserve"> 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fldChar w:fldCharType="begin">
          <w:ffData>
            <w:name w:val=""/>
            <w:enabled/>
            <w:calcOnExit w:val="0"/>
            <w:textInput>
              <w:default w:val="หัวข้อย่อยระดับ 2"/>
            </w:textInput>
          </w:ffData>
        </w:fldChar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instrText xml:space="preserve"> </w:instrTex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</w:rPr>
        <w:instrText>FORMTEXT</w:instrTex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instrText xml:space="preserve"> </w:instrTex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fldChar w:fldCharType="separate"/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t xml:space="preserve">หัวข้อย่อยระดับ 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</w:rPr>
        <w:t>2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fldChar w:fldCharType="end"/>
      </w:r>
    </w:p>
    <w:p w:rsidR="0053524C" w:rsidRPr="00EA3F37" w:rsidRDefault="005E4EA3" w:rsidP="00A7030D">
      <w:pPr>
        <w:spacing w:after="0" w:line="240" w:lineRule="auto"/>
        <w:ind w:firstLine="1276"/>
        <w:jc w:val="thaiDistribute"/>
        <w:rPr>
          <w:rFonts w:ascii="TH SarabunPSK" w:eastAsia="Cordia New" w:hAnsi="TH SarabunPSK" w:cs="TH SarabunPSK"/>
          <w:noProof/>
          <w:sz w:val="30"/>
          <w:szCs w:val="30"/>
        </w:rPr>
      </w:pP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begin">
          <w:ffData>
            <w:name w:val="Text12"/>
            <w:enabled/>
            <w:calcOnExit w:val="0"/>
            <w:textInput>
              <w:default w:val="[เริ่มพิมพ์ที่นี่]"/>
            </w:textInput>
          </w:ffData>
        </w:fldChar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instrText xml:space="preserve"> FORMTEXT </w:instrTex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separate"/>
      </w:r>
      <w:r w:rsidRPr="00EA3F37">
        <w:rPr>
          <w:rFonts w:ascii="TH SarabunPSK" w:eastAsia="Cordia New" w:hAnsi="TH SarabunPSK" w:cs="TH SarabunPSK"/>
          <w:noProof/>
          <w:sz w:val="30"/>
          <w:szCs w:val="30"/>
          <w:cs/>
        </w:rPr>
        <w:t>[เริ่มพิมพ์ที่นี่]</w: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end"/>
      </w:r>
    </w:p>
    <w:p w:rsidR="005E4EA3" w:rsidRPr="00EA3F37" w:rsidRDefault="005E4EA3" w:rsidP="00A7030D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b/>
          <w:bCs/>
          <w:noProof/>
          <w:sz w:val="30"/>
          <w:szCs w:val="30"/>
        </w:rPr>
      </w:pP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</w:rPr>
        <w:t>4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t>.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</w:rPr>
        <w:t>1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t>.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</w:rPr>
        <w:t>2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t xml:space="preserve"> </w:t>
      </w:r>
      <w:r w:rsidR="00A63772"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t xml:space="preserve"> 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fldChar w:fldCharType="begin">
          <w:ffData>
            <w:name w:val=""/>
            <w:enabled/>
            <w:calcOnExit w:val="0"/>
            <w:textInput>
              <w:default w:val="หัวข้อย่อยระดับ 2"/>
            </w:textInput>
          </w:ffData>
        </w:fldChar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instrText xml:space="preserve"> </w:instrTex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</w:rPr>
        <w:instrText>FORMTEXT</w:instrTex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instrText xml:space="preserve"> </w:instrTex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fldChar w:fldCharType="separate"/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t xml:space="preserve">หัวข้อย่อยระดับ 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</w:rPr>
        <w:t>2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fldChar w:fldCharType="end"/>
      </w:r>
    </w:p>
    <w:p w:rsidR="005E4EA3" w:rsidRPr="00EA3F37" w:rsidRDefault="005E4EA3" w:rsidP="00A7030D">
      <w:pPr>
        <w:spacing w:after="0" w:line="240" w:lineRule="auto"/>
        <w:ind w:firstLine="1276"/>
        <w:jc w:val="thaiDistribute"/>
        <w:rPr>
          <w:rFonts w:ascii="TH SarabunPSK" w:eastAsia="Cordia New" w:hAnsi="TH SarabunPSK" w:cs="TH SarabunPSK"/>
          <w:noProof/>
          <w:sz w:val="30"/>
          <w:szCs w:val="30"/>
        </w:rPr>
      </w:pP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begin">
          <w:ffData>
            <w:name w:val="Text12"/>
            <w:enabled/>
            <w:calcOnExit w:val="0"/>
            <w:textInput>
              <w:default w:val="[เริ่มพิมพ์ที่นี่]"/>
            </w:textInput>
          </w:ffData>
        </w:fldChar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instrText xml:space="preserve"> FORMTEXT </w:instrTex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separate"/>
      </w:r>
      <w:r w:rsidRPr="00EA3F37">
        <w:rPr>
          <w:rFonts w:ascii="TH SarabunPSK" w:eastAsia="Cordia New" w:hAnsi="TH SarabunPSK" w:cs="TH SarabunPSK"/>
          <w:noProof/>
          <w:sz w:val="30"/>
          <w:szCs w:val="30"/>
          <w:cs/>
        </w:rPr>
        <w:t>[เริ่มพิมพ์ที่นี่]</w: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end"/>
      </w:r>
    </w:p>
    <w:p w:rsidR="005E4EA3" w:rsidRPr="00EA3F37" w:rsidRDefault="005E4EA3" w:rsidP="00A7030D">
      <w:pPr>
        <w:spacing w:after="0" w:line="240" w:lineRule="auto"/>
        <w:ind w:firstLine="1276"/>
        <w:jc w:val="thaiDistribute"/>
        <w:rPr>
          <w:rFonts w:ascii="TH SarabunPSK" w:eastAsia="Cordia New" w:hAnsi="TH SarabunPSK" w:cs="TH SarabunPSK"/>
          <w:noProof/>
          <w:sz w:val="30"/>
          <w:szCs w:val="30"/>
        </w:rPr>
      </w:pPr>
      <w:r w:rsidRPr="00EA3F37">
        <w:rPr>
          <w:rFonts w:ascii="TH SarabunPSK" w:eastAsia="Cordia New" w:hAnsi="TH SarabunPSK" w:cs="TH SarabunPSK"/>
          <w:noProof/>
          <w:sz w:val="30"/>
          <w:szCs w:val="30"/>
        </w:rPr>
        <w:t>1</w:t>
      </w:r>
      <w:r w:rsidRPr="00EA3F37">
        <w:rPr>
          <w:rFonts w:ascii="TH SarabunPSK" w:eastAsia="Cordia New" w:hAnsi="TH SarabunPSK" w:cs="TH SarabunPSK"/>
          <w:noProof/>
          <w:sz w:val="30"/>
          <w:szCs w:val="30"/>
          <w:cs/>
        </w:rPr>
        <w:t>)</w:t>
      </w:r>
      <w:r w:rsidR="009B0585" w:rsidRPr="00EA3F37">
        <w:rPr>
          <w:rFonts w:ascii="TH SarabunPSK" w:eastAsia="Cordia New" w:hAnsi="TH SarabunPSK" w:cs="TH SarabunPSK"/>
          <w:noProof/>
          <w:sz w:val="30"/>
          <w:szCs w:val="30"/>
          <w:cs/>
        </w:rPr>
        <w:t xml:space="preserve"> </w:t>
      </w:r>
      <w:r w:rsidRPr="00EA3F37">
        <w:rPr>
          <w:rFonts w:ascii="TH SarabunPSK" w:eastAsia="Cordia New" w:hAnsi="TH SarabunPSK" w:cs="TH SarabunPSK"/>
          <w:noProof/>
          <w:sz w:val="30"/>
          <w:szCs w:val="30"/>
          <w:cs/>
        </w:rPr>
        <w:t xml:space="preserve"> </w: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begin">
          <w:ffData>
            <w:name w:val="Text12"/>
            <w:enabled/>
            <w:calcOnExit w:val="0"/>
            <w:textInput>
              <w:default w:val="[เริ่มพิมพ์ที่นี่]"/>
            </w:textInput>
          </w:ffData>
        </w:fldChar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instrText xml:space="preserve"> FORMTEXT </w:instrTex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separate"/>
      </w:r>
      <w:r w:rsidRPr="00EA3F37">
        <w:rPr>
          <w:rFonts w:ascii="TH SarabunPSK" w:eastAsia="Cordia New" w:hAnsi="TH SarabunPSK" w:cs="TH SarabunPSK"/>
          <w:noProof/>
          <w:sz w:val="30"/>
          <w:szCs w:val="30"/>
          <w:cs/>
        </w:rPr>
        <w:t>[เริ่มพิมพ์ที่นี่]</w: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end"/>
      </w:r>
    </w:p>
    <w:p w:rsidR="005E4EA3" w:rsidRPr="00EA3F37" w:rsidRDefault="005E4EA3" w:rsidP="00A7030D">
      <w:pPr>
        <w:spacing w:after="0" w:line="240" w:lineRule="auto"/>
        <w:ind w:firstLine="1276"/>
        <w:jc w:val="thaiDistribute"/>
        <w:rPr>
          <w:rFonts w:ascii="TH SarabunPSK" w:eastAsia="Cordia New" w:hAnsi="TH SarabunPSK" w:cs="TH SarabunPSK"/>
          <w:noProof/>
          <w:sz w:val="30"/>
          <w:szCs w:val="30"/>
        </w:rPr>
      </w:pPr>
      <w:r w:rsidRPr="00EA3F37">
        <w:rPr>
          <w:rFonts w:ascii="TH SarabunPSK" w:eastAsia="Cordia New" w:hAnsi="TH SarabunPSK" w:cs="TH SarabunPSK"/>
          <w:noProof/>
          <w:sz w:val="30"/>
          <w:szCs w:val="30"/>
        </w:rPr>
        <w:t>2</w:t>
      </w:r>
      <w:r w:rsidRPr="00EA3F37">
        <w:rPr>
          <w:rFonts w:ascii="TH SarabunPSK" w:eastAsia="Cordia New" w:hAnsi="TH SarabunPSK" w:cs="TH SarabunPSK"/>
          <w:noProof/>
          <w:sz w:val="30"/>
          <w:szCs w:val="30"/>
          <w:cs/>
        </w:rPr>
        <w:t xml:space="preserve">) </w:t>
      </w:r>
      <w:r w:rsidR="009B0585" w:rsidRPr="00EA3F37">
        <w:rPr>
          <w:rFonts w:ascii="TH SarabunPSK" w:eastAsia="Cordia New" w:hAnsi="TH SarabunPSK" w:cs="TH SarabunPSK"/>
          <w:noProof/>
          <w:sz w:val="30"/>
          <w:szCs w:val="30"/>
          <w:cs/>
        </w:rPr>
        <w:t xml:space="preserve"> </w: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begin">
          <w:ffData>
            <w:name w:val="Text12"/>
            <w:enabled/>
            <w:calcOnExit w:val="0"/>
            <w:textInput>
              <w:default w:val="[เริ่มพิมพ์ที่นี่]"/>
            </w:textInput>
          </w:ffData>
        </w:fldChar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instrText xml:space="preserve"> FORMTEXT </w:instrTex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separate"/>
      </w:r>
      <w:r w:rsidRPr="00EA3F37">
        <w:rPr>
          <w:rFonts w:ascii="TH SarabunPSK" w:eastAsia="Cordia New" w:hAnsi="TH SarabunPSK" w:cs="TH SarabunPSK"/>
          <w:noProof/>
          <w:sz w:val="30"/>
          <w:szCs w:val="30"/>
          <w:cs/>
        </w:rPr>
        <w:t>[เริ่มพิมพ์ที่นี่]</w: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end"/>
      </w:r>
    </w:p>
    <w:p w:rsidR="005E4EA3" w:rsidRPr="00EA3F37" w:rsidRDefault="005E4EA3" w:rsidP="00A7030D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A3F37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EA3F37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fldChar w:fldCharType="begin">
          <w:ffData>
            <w:name w:val="Text17"/>
            <w:enabled/>
            <w:calcOnExit w:val="0"/>
            <w:textInput>
              <w:default w:val="หัวข้อย่อยระดับ 1"/>
            </w:textInput>
          </w:ffData>
        </w:fldChar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EA3F37">
        <w:rPr>
          <w:rFonts w:ascii="TH SarabunPSK" w:hAnsi="TH SarabunPSK" w:cs="TH SarabunPSK"/>
          <w:b/>
          <w:bCs/>
          <w:sz w:val="30"/>
          <w:szCs w:val="30"/>
        </w:rPr>
        <w:instrText>FORMTEXT</w:instrText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fldChar w:fldCharType="separate"/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หัวข้อย่อยระดับ </w:t>
      </w:r>
      <w:r w:rsidRPr="00EA3F37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fldChar w:fldCharType="end"/>
      </w:r>
    </w:p>
    <w:p w:rsidR="005E4EA3" w:rsidRPr="00EA3F37" w:rsidRDefault="005E4EA3" w:rsidP="00A7030D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noProof/>
          <w:sz w:val="30"/>
          <w:szCs w:val="30"/>
        </w:rPr>
      </w:pP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begin">
          <w:ffData>
            <w:name w:val="Text12"/>
            <w:enabled/>
            <w:calcOnExit w:val="0"/>
            <w:textInput>
              <w:default w:val="[เริ่มพิมพ์ที่นี่]"/>
            </w:textInput>
          </w:ffData>
        </w:fldChar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instrText xml:space="preserve"> FORMTEXT </w:instrTex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separate"/>
      </w:r>
      <w:r w:rsidRPr="00EA3F37">
        <w:rPr>
          <w:rFonts w:ascii="TH SarabunPSK" w:eastAsia="Cordia New" w:hAnsi="TH SarabunPSK" w:cs="TH SarabunPSK"/>
          <w:noProof/>
          <w:sz w:val="30"/>
          <w:szCs w:val="30"/>
          <w:cs/>
        </w:rPr>
        <w:t>[เริ่มพิมพ์ที่นี่]</w: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end"/>
      </w:r>
    </w:p>
    <w:p w:rsidR="00C6500F" w:rsidRPr="00EA3F37" w:rsidRDefault="00C6500F" w:rsidP="00A7030D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noProof/>
          <w:sz w:val="30"/>
          <w:szCs w:val="30"/>
        </w:rPr>
      </w:pPr>
    </w:p>
    <w:p w:rsidR="005E4EA3" w:rsidRPr="00EA3F37" w:rsidRDefault="005E4EA3" w:rsidP="00C6500F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EA3F37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t xml:space="preserve">.  </w:t>
      </w:r>
      <w:r w:rsidR="0007495A" w:rsidRPr="00EA3F37">
        <w:rPr>
          <w:rFonts w:ascii="TH SarabunPSK" w:hAnsi="TH SarabunPSK" w:cs="TH SarabunPSK"/>
          <w:b/>
          <w:bCs/>
          <w:sz w:val="30"/>
          <w:szCs w:val="30"/>
          <w:cs/>
        </w:rPr>
        <w:t>บทสรุป</w:t>
      </w:r>
      <w:r w:rsidR="0054018F" w:rsidRPr="00EA3F37">
        <w:rPr>
          <w:rFonts w:ascii="TH SarabunPSK" w:hAnsi="TH SarabunPSK" w:cs="TH SarabunPSK"/>
          <w:b/>
          <w:bCs/>
          <w:sz w:val="30"/>
          <w:szCs w:val="30"/>
          <w:cs/>
        </w:rPr>
        <w:t>และข้อเสนอและ</w:t>
      </w:r>
    </w:p>
    <w:p w:rsidR="005E4EA3" w:rsidRPr="00EA3F37" w:rsidRDefault="005E4EA3" w:rsidP="00A7030D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A3F37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EA3F37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fldChar w:fldCharType="begin">
          <w:ffData>
            <w:name w:val="Text17"/>
            <w:enabled/>
            <w:calcOnExit w:val="0"/>
            <w:textInput>
              <w:default w:val="หัวข้อย่อยระดับ 1"/>
            </w:textInput>
          </w:ffData>
        </w:fldChar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EA3F37">
        <w:rPr>
          <w:rFonts w:ascii="TH SarabunPSK" w:hAnsi="TH SarabunPSK" w:cs="TH SarabunPSK"/>
          <w:b/>
          <w:bCs/>
          <w:sz w:val="30"/>
          <w:szCs w:val="30"/>
        </w:rPr>
        <w:instrText>FORMTEXT</w:instrText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fldChar w:fldCharType="separate"/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หัวข้อย่อยระดับ </w:t>
      </w:r>
      <w:r w:rsidRPr="00EA3F37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fldChar w:fldCharType="end"/>
      </w:r>
    </w:p>
    <w:p w:rsidR="005E4EA3" w:rsidRPr="00EA3F37" w:rsidRDefault="005E4EA3" w:rsidP="00A7030D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noProof/>
          <w:sz w:val="30"/>
          <w:szCs w:val="30"/>
        </w:rPr>
      </w:pP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begin">
          <w:ffData>
            <w:name w:val="Text12"/>
            <w:enabled/>
            <w:calcOnExit w:val="0"/>
            <w:textInput>
              <w:default w:val="[เริ่มพิมพ์ที่นี่]"/>
            </w:textInput>
          </w:ffData>
        </w:fldChar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instrText xml:space="preserve"> FORMTEXT </w:instrTex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separate"/>
      </w:r>
      <w:r w:rsidRPr="00EA3F37">
        <w:rPr>
          <w:rFonts w:ascii="TH SarabunPSK" w:eastAsia="Cordia New" w:hAnsi="TH SarabunPSK" w:cs="TH SarabunPSK"/>
          <w:noProof/>
          <w:sz w:val="30"/>
          <w:szCs w:val="30"/>
          <w:cs/>
        </w:rPr>
        <w:t>[เริ่มพิมพ์ที่นี่]</w: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end"/>
      </w:r>
    </w:p>
    <w:p w:rsidR="005E4EA3" w:rsidRPr="00EA3F37" w:rsidRDefault="005E4EA3" w:rsidP="00A7030D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b/>
          <w:bCs/>
          <w:noProof/>
          <w:sz w:val="30"/>
          <w:szCs w:val="30"/>
        </w:rPr>
      </w:pP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</w:rPr>
        <w:t>5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t>.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</w:rPr>
        <w:t>1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t>.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</w:rPr>
        <w:t>1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t xml:space="preserve"> </w:t>
      </w:r>
      <w:r w:rsidR="00A63772"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t xml:space="preserve"> 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fldChar w:fldCharType="begin">
          <w:ffData>
            <w:name w:val=""/>
            <w:enabled/>
            <w:calcOnExit w:val="0"/>
            <w:textInput>
              <w:default w:val="หัวข้อย่อยระดับ 2"/>
            </w:textInput>
          </w:ffData>
        </w:fldChar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instrText xml:space="preserve"> </w:instrTex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</w:rPr>
        <w:instrText>FORMTEXT</w:instrTex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instrText xml:space="preserve"> </w:instrTex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fldChar w:fldCharType="separate"/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t xml:space="preserve">หัวข้อย่อยระดับ 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</w:rPr>
        <w:t>2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fldChar w:fldCharType="end"/>
      </w:r>
    </w:p>
    <w:p w:rsidR="005E4EA3" w:rsidRPr="00EA3F37" w:rsidRDefault="005E4EA3" w:rsidP="00A7030D">
      <w:pPr>
        <w:spacing w:after="0" w:line="240" w:lineRule="auto"/>
        <w:ind w:firstLine="1276"/>
        <w:jc w:val="thaiDistribute"/>
        <w:rPr>
          <w:rFonts w:ascii="TH SarabunPSK" w:eastAsia="Cordia New" w:hAnsi="TH SarabunPSK" w:cs="TH SarabunPSK"/>
          <w:noProof/>
          <w:sz w:val="30"/>
          <w:szCs w:val="30"/>
        </w:rPr>
      </w:pP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begin">
          <w:ffData>
            <w:name w:val="Text12"/>
            <w:enabled/>
            <w:calcOnExit w:val="0"/>
            <w:textInput>
              <w:default w:val="[เริ่มพิมพ์ที่นี่]"/>
            </w:textInput>
          </w:ffData>
        </w:fldChar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instrText xml:space="preserve"> FORMTEXT </w:instrTex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separate"/>
      </w:r>
      <w:r w:rsidRPr="00EA3F37">
        <w:rPr>
          <w:rFonts w:ascii="TH SarabunPSK" w:eastAsia="Cordia New" w:hAnsi="TH SarabunPSK" w:cs="TH SarabunPSK"/>
          <w:noProof/>
          <w:sz w:val="30"/>
          <w:szCs w:val="30"/>
          <w:cs/>
        </w:rPr>
        <w:t>[เริ่มพิมพ์ที่นี่]</w: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end"/>
      </w:r>
      <w:r w:rsidR="00815C9E" w:rsidRPr="00EA3F37">
        <w:rPr>
          <w:rStyle w:val="FootnoteReference"/>
          <w:rFonts w:ascii="TH SarabunPSK" w:eastAsia="Cordia New" w:hAnsi="TH SarabunPSK" w:cs="TH SarabunPSK"/>
          <w:noProof/>
          <w:sz w:val="30"/>
          <w:szCs w:val="30"/>
        </w:rPr>
        <w:footnoteReference w:id="4"/>
      </w:r>
    </w:p>
    <w:p w:rsidR="005E4EA3" w:rsidRPr="00EA3F37" w:rsidRDefault="005E4EA3" w:rsidP="00A7030D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b/>
          <w:bCs/>
          <w:noProof/>
          <w:sz w:val="30"/>
          <w:szCs w:val="30"/>
        </w:rPr>
      </w:pP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</w:rPr>
        <w:t>5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t>.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</w:rPr>
        <w:t>1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t>.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</w:rPr>
        <w:t>2</w:t>
      </w:r>
      <w:r w:rsidR="00A63772"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t xml:space="preserve"> 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t xml:space="preserve"> 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fldChar w:fldCharType="begin">
          <w:ffData>
            <w:name w:val=""/>
            <w:enabled/>
            <w:calcOnExit w:val="0"/>
            <w:textInput>
              <w:default w:val="หัวข้อย่อยระดับ 2"/>
            </w:textInput>
          </w:ffData>
        </w:fldChar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instrText xml:space="preserve"> </w:instrTex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</w:rPr>
        <w:instrText>FORMTEXT</w:instrTex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instrText xml:space="preserve"> </w:instrTex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fldChar w:fldCharType="separate"/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t xml:space="preserve">หัวข้อย่อยระดับ 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</w:rPr>
        <w:t>2</w:t>
      </w:r>
      <w:r w:rsidRPr="00EA3F37">
        <w:rPr>
          <w:rFonts w:ascii="TH SarabunPSK" w:eastAsia="Cordia New" w:hAnsi="TH SarabunPSK" w:cs="TH SarabunPSK"/>
          <w:b/>
          <w:bCs/>
          <w:noProof/>
          <w:sz w:val="30"/>
          <w:szCs w:val="30"/>
          <w:cs/>
        </w:rPr>
        <w:fldChar w:fldCharType="end"/>
      </w:r>
    </w:p>
    <w:p w:rsidR="005E4EA3" w:rsidRPr="00EA3F37" w:rsidRDefault="005E4EA3" w:rsidP="00A7030D">
      <w:pPr>
        <w:spacing w:after="0" w:line="240" w:lineRule="auto"/>
        <w:ind w:firstLine="1276"/>
        <w:jc w:val="thaiDistribute"/>
        <w:rPr>
          <w:rFonts w:ascii="TH SarabunPSK" w:eastAsia="Cordia New" w:hAnsi="TH SarabunPSK" w:cs="TH SarabunPSK"/>
          <w:noProof/>
          <w:sz w:val="30"/>
          <w:szCs w:val="30"/>
        </w:rPr>
      </w:pP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begin">
          <w:ffData>
            <w:name w:val="Text12"/>
            <w:enabled/>
            <w:calcOnExit w:val="0"/>
            <w:textInput>
              <w:default w:val="[เริ่มพิมพ์ที่นี่]"/>
            </w:textInput>
          </w:ffData>
        </w:fldChar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instrText xml:space="preserve"> FORMTEXT </w:instrTex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separate"/>
      </w:r>
      <w:r w:rsidRPr="00EA3F37">
        <w:rPr>
          <w:rFonts w:ascii="TH SarabunPSK" w:eastAsia="Cordia New" w:hAnsi="TH SarabunPSK" w:cs="TH SarabunPSK"/>
          <w:noProof/>
          <w:sz w:val="30"/>
          <w:szCs w:val="30"/>
          <w:cs/>
        </w:rPr>
        <w:t>[เริ่มพิมพ์ที่นี่]</w: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end"/>
      </w:r>
    </w:p>
    <w:p w:rsidR="005E4EA3" w:rsidRPr="00EA3F37" w:rsidRDefault="005E4EA3" w:rsidP="00A7030D">
      <w:pPr>
        <w:spacing w:after="0" w:line="240" w:lineRule="auto"/>
        <w:ind w:firstLine="1276"/>
        <w:jc w:val="thaiDistribute"/>
        <w:rPr>
          <w:rFonts w:ascii="TH SarabunPSK" w:eastAsia="Cordia New" w:hAnsi="TH SarabunPSK" w:cs="TH SarabunPSK"/>
          <w:noProof/>
          <w:sz w:val="30"/>
          <w:szCs w:val="30"/>
        </w:rPr>
      </w:pPr>
      <w:r w:rsidRPr="00EA3F37">
        <w:rPr>
          <w:rFonts w:ascii="TH SarabunPSK" w:eastAsia="Cordia New" w:hAnsi="TH SarabunPSK" w:cs="TH SarabunPSK"/>
          <w:noProof/>
          <w:sz w:val="30"/>
          <w:szCs w:val="30"/>
        </w:rPr>
        <w:t>1</w:t>
      </w:r>
      <w:r w:rsidRPr="00EA3F37">
        <w:rPr>
          <w:rFonts w:ascii="TH SarabunPSK" w:eastAsia="Cordia New" w:hAnsi="TH SarabunPSK" w:cs="TH SarabunPSK"/>
          <w:noProof/>
          <w:sz w:val="30"/>
          <w:szCs w:val="30"/>
          <w:cs/>
        </w:rPr>
        <w:t xml:space="preserve">) </w:t>
      </w:r>
      <w:r w:rsidR="009B0585" w:rsidRPr="00EA3F37">
        <w:rPr>
          <w:rFonts w:ascii="TH SarabunPSK" w:eastAsia="Cordia New" w:hAnsi="TH SarabunPSK" w:cs="TH SarabunPSK"/>
          <w:noProof/>
          <w:sz w:val="30"/>
          <w:szCs w:val="30"/>
          <w:cs/>
        </w:rPr>
        <w:t xml:space="preserve"> </w: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begin">
          <w:ffData>
            <w:name w:val="Text12"/>
            <w:enabled/>
            <w:calcOnExit w:val="0"/>
            <w:textInput>
              <w:default w:val="[เริ่มพิมพ์ที่นี่]"/>
            </w:textInput>
          </w:ffData>
        </w:fldChar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instrText xml:space="preserve"> FORMTEXT </w:instrTex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separate"/>
      </w:r>
      <w:r w:rsidRPr="00EA3F37">
        <w:rPr>
          <w:rFonts w:ascii="TH SarabunPSK" w:eastAsia="Cordia New" w:hAnsi="TH SarabunPSK" w:cs="TH SarabunPSK"/>
          <w:noProof/>
          <w:sz w:val="30"/>
          <w:szCs w:val="30"/>
          <w:cs/>
        </w:rPr>
        <w:t>[เริ่มพิมพ์ที่นี่]</w: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end"/>
      </w:r>
    </w:p>
    <w:p w:rsidR="005E4EA3" w:rsidRPr="00EA3F37" w:rsidRDefault="005E4EA3" w:rsidP="00A7030D">
      <w:pPr>
        <w:spacing w:after="0" w:line="240" w:lineRule="auto"/>
        <w:ind w:firstLine="1276"/>
        <w:jc w:val="thaiDistribute"/>
        <w:rPr>
          <w:rFonts w:ascii="TH SarabunPSK" w:eastAsia="Cordia New" w:hAnsi="TH SarabunPSK" w:cs="TH SarabunPSK"/>
          <w:noProof/>
          <w:sz w:val="30"/>
          <w:szCs w:val="30"/>
        </w:rPr>
      </w:pPr>
      <w:r w:rsidRPr="00EA3F37">
        <w:rPr>
          <w:rFonts w:ascii="TH SarabunPSK" w:eastAsia="Cordia New" w:hAnsi="TH SarabunPSK" w:cs="TH SarabunPSK"/>
          <w:noProof/>
          <w:sz w:val="30"/>
          <w:szCs w:val="30"/>
        </w:rPr>
        <w:t>2</w:t>
      </w:r>
      <w:r w:rsidRPr="00EA3F37">
        <w:rPr>
          <w:rFonts w:ascii="TH SarabunPSK" w:eastAsia="Cordia New" w:hAnsi="TH SarabunPSK" w:cs="TH SarabunPSK"/>
          <w:noProof/>
          <w:sz w:val="30"/>
          <w:szCs w:val="30"/>
          <w:cs/>
        </w:rPr>
        <w:t>)</w:t>
      </w:r>
      <w:r w:rsidR="009B0585" w:rsidRPr="00EA3F37">
        <w:rPr>
          <w:rFonts w:ascii="TH SarabunPSK" w:eastAsia="Cordia New" w:hAnsi="TH SarabunPSK" w:cs="TH SarabunPSK"/>
          <w:noProof/>
          <w:sz w:val="30"/>
          <w:szCs w:val="30"/>
          <w:cs/>
        </w:rPr>
        <w:t xml:space="preserve"> </w:t>
      </w:r>
      <w:r w:rsidRPr="00EA3F37">
        <w:rPr>
          <w:rFonts w:ascii="TH SarabunPSK" w:eastAsia="Cordia New" w:hAnsi="TH SarabunPSK" w:cs="TH SarabunPSK"/>
          <w:noProof/>
          <w:sz w:val="30"/>
          <w:szCs w:val="30"/>
          <w:cs/>
        </w:rPr>
        <w:t xml:space="preserve"> </w: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begin">
          <w:ffData>
            <w:name w:val="Text12"/>
            <w:enabled/>
            <w:calcOnExit w:val="0"/>
            <w:textInput>
              <w:default w:val="[เริ่มพิมพ์ที่นี่]"/>
            </w:textInput>
          </w:ffData>
        </w:fldChar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instrText xml:space="preserve"> FORMTEXT </w:instrTex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separate"/>
      </w:r>
      <w:r w:rsidRPr="00EA3F37">
        <w:rPr>
          <w:rFonts w:ascii="TH SarabunPSK" w:eastAsia="Cordia New" w:hAnsi="TH SarabunPSK" w:cs="TH SarabunPSK"/>
          <w:noProof/>
          <w:sz w:val="30"/>
          <w:szCs w:val="30"/>
          <w:cs/>
        </w:rPr>
        <w:t>[เริ่มพิมพ์ที่นี่]</w: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end"/>
      </w:r>
    </w:p>
    <w:p w:rsidR="00B24068" w:rsidRPr="00EA3F37" w:rsidRDefault="00F57097" w:rsidP="008E6C70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A3F3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หมายเหตุ</w:t>
      </w:r>
      <w:r w:rsidRPr="00EA3F3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: โดยทั่วไปการเขียนบทสรุปจะเป็นการสรุปเนื้อหาของบทความและข้อเสนอแนะอย่างสั้นๆ อีกครั้ง โดยไม่จำเป็นต้องมีหัวข้อย่อย</w:t>
      </w:r>
      <w:r w:rsidR="00B24068" w:rsidRPr="00EA3F37">
        <w:rPr>
          <w:rFonts w:ascii="TH SarabunPSK" w:hAnsi="TH SarabunPSK" w:cs="TH SarabunPSK"/>
          <w:color w:val="000000" w:themeColor="text1"/>
          <w:sz w:val="30"/>
          <w:szCs w:val="30"/>
          <w:cs/>
        </w:rPr>
        <w:br w:type="page"/>
      </w:r>
    </w:p>
    <w:p w:rsidR="005F1DBB" w:rsidRPr="00EA3F37" w:rsidRDefault="005F1DBB" w:rsidP="00A703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A3F37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บรรณานุกรม</w:t>
      </w:r>
    </w:p>
    <w:p w:rsidR="005F1DBB" w:rsidRPr="00EA3F37" w:rsidRDefault="005F1DBB" w:rsidP="00A7030D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C6500F" w:rsidRPr="00EA3F37" w:rsidRDefault="005F1DBB" w:rsidP="00C6500F">
      <w:pPr>
        <w:spacing w:after="0" w:line="240" w:lineRule="auto"/>
        <w:ind w:left="709" w:hanging="709"/>
        <w:rPr>
          <w:rFonts w:ascii="TH SarabunPSK" w:eastAsia="Cordia New" w:hAnsi="TH SarabunPSK" w:cs="TH SarabunPSK"/>
          <w:noProof/>
          <w:sz w:val="30"/>
          <w:szCs w:val="30"/>
        </w:rPr>
      </w:pP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begin">
          <w:ffData>
            <w:name w:val="Text12"/>
            <w:enabled/>
            <w:calcOnExit w:val="0"/>
            <w:textInput>
              <w:default w:val="[เริ่มพิมพ์ที่นี่]"/>
            </w:textInput>
          </w:ffData>
        </w:fldChar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instrText xml:space="preserve"> FORMTEXT </w:instrTex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separate"/>
      </w:r>
      <w:r w:rsidRPr="00EA3F37">
        <w:rPr>
          <w:rFonts w:ascii="TH SarabunPSK" w:eastAsia="Cordia New" w:hAnsi="TH SarabunPSK" w:cs="TH SarabunPSK"/>
          <w:noProof/>
          <w:sz w:val="30"/>
          <w:szCs w:val="30"/>
          <w:cs/>
        </w:rPr>
        <w:t>[เริ่มพิมพ์ที่นี่]</w:t>
      </w:r>
      <w:r w:rsidRPr="00EA3F37">
        <w:rPr>
          <w:rFonts w:ascii="TH SarabunPSK" w:eastAsia="Cordia New" w:hAnsi="TH SarabunPSK" w:cs="TH SarabunPSK"/>
          <w:noProof/>
          <w:sz w:val="30"/>
          <w:szCs w:val="30"/>
        </w:rPr>
        <w:fldChar w:fldCharType="end"/>
      </w:r>
    </w:p>
    <w:p w:rsidR="007B51C2" w:rsidRPr="00EA3F37" w:rsidRDefault="007B51C2" w:rsidP="00A7030D">
      <w:pPr>
        <w:pStyle w:val="ListParagraph"/>
        <w:tabs>
          <w:tab w:val="left" w:pos="993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041EE5" w:rsidRPr="00EA3F37" w:rsidRDefault="00041EE5" w:rsidP="00A7030D">
      <w:pPr>
        <w:pStyle w:val="ListParagraph"/>
        <w:tabs>
          <w:tab w:val="left" w:pos="993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</w:p>
    <w:sectPr w:rsidR="00041EE5" w:rsidRPr="00EA3F37" w:rsidSect="0011195F">
      <w:footnotePr>
        <w:numRestart w:val="eachSect"/>
      </w:footnotePr>
      <w:pgSz w:w="9979" w:h="14175" w:code="9"/>
      <w:pgMar w:top="1418" w:right="1134" w:bottom="1134" w:left="1559" w:header="567" w:footer="56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F21" w:rsidRDefault="008A4F21" w:rsidP="00651085">
      <w:pPr>
        <w:spacing w:after="0" w:line="240" w:lineRule="auto"/>
      </w:pPr>
      <w:r>
        <w:separator/>
      </w:r>
    </w:p>
  </w:endnote>
  <w:endnote w:type="continuationSeparator" w:id="0">
    <w:p w:rsidR="008A4F21" w:rsidRDefault="008A4F21" w:rsidP="0065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F21" w:rsidRDefault="008A4F21" w:rsidP="00651085">
      <w:pPr>
        <w:spacing w:after="0" w:line="240" w:lineRule="auto"/>
      </w:pPr>
      <w:r>
        <w:separator/>
      </w:r>
    </w:p>
  </w:footnote>
  <w:footnote w:type="continuationSeparator" w:id="0">
    <w:p w:rsidR="008A4F21" w:rsidRDefault="008A4F21" w:rsidP="00651085">
      <w:pPr>
        <w:spacing w:after="0" w:line="240" w:lineRule="auto"/>
      </w:pPr>
      <w:r>
        <w:continuationSeparator/>
      </w:r>
    </w:p>
  </w:footnote>
  <w:footnote w:id="1">
    <w:p w:rsidR="002678D7" w:rsidRPr="008E6C70" w:rsidRDefault="002678D7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E6C70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E6C70">
        <w:rPr>
          <w:rFonts w:ascii="TH SarabunPSK" w:hAnsi="TH SarabunPSK" w:cs="TH SarabunPSK"/>
          <w:sz w:val="24"/>
          <w:szCs w:val="24"/>
          <w:cs/>
        </w:rPr>
        <w:t xml:space="preserve"> ตำแหน่งทางวิชาการภาษาอังกฤษ (ถ้ามี) เช่น ศาสตราจารย์ รองศาสตราจารย์ ผู้ช่วยศาสตราจารย์</w:t>
      </w:r>
      <w:r w:rsidRPr="008E6C70">
        <w:rPr>
          <w:rFonts w:ascii="TH SarabunPSK" w:hAnsi="TH SarabunPSK" w:cs="TH SarabunPSK"/>
          <w:sz w:val="24"/>
          <w:szCs w:val="24"/>
        </w:rPr>
        <w:t xml:space="preserve">, </w:t>
      </w:r>
      <w:r w:rsidRPr="008E6C70">
        <w:rPr>
          <w:rFonts w:ascii="TH SarabunPSK" w:hAnsi="TH SarabunPSK" w:cs="TH SarabunPSK"/>
          <w:sz w:val="24"/>
          <w:szCs w:val="24"/>
          <w:cs/>
        </w:rPr>
        <w:t>ตำแหน่งงานปัจจุบัน</w:t>
      </w:r>
      <w:r w:rsidRPr="008E6C70">
        <w:rPr>
          <w:rFonts w:ascii="TH SarabunPSK" w:hAnsi="TH SarabunPSK" w:cs="TH SarabunPSK"/>
          <w:sz w:val="24"/>
          <w:szCs w:val="24"/>
        </w:rPr>
        <w:t xml:space="preserve">, </w:t>
      </w:r>
      <w:r w:rsidRPr="008E6C70">
        <w:rPr>
          <w:rFonts w:ascii="TH SarabunPSK" w:hAnsi="TH SarabunPSK" w:cs="TH SarabunPSK"/>
          <w:sz w:val="24"/>
          <w:szCs w:val="24"/>
          <w:cs/>
        </w:rPr>
        <w:t>(ถ้ามี)</w:t>
      </w:r>
    </w:p>
  </w:footnote>
  <w:footnote w:id="2">
    <w:p w:rsidR="00E922CC" w:rsidRPr="008E6C70" w:rsidRDefault="00E922CC">
      <w:pPr>
        <w:pStyle w:val="FootnoteText"/>
        <w:rPr>
          <w:rFonts w:ascii="TH SarabunPSK" w:hAnsi="TH SarabunPSK" w:cs="TH SarabunPSK" w:hint="cs"/>
          <w:sz w:val="24"/>
          <w:szCs w:val="24"/>
          <w:cs/>
        </w:rPr>
      </w:pPr>
      <w:r w:rsidRPr="008E6C70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E6C7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E6C70">
        <w:rPr>
          <w:rFonts w:ascii="TH SarabunPSK" w:hAnsi="TH SarabunPSK" w:cs="TH SarabunPSK"/>
          <w:sz w:val="24"/>
          <w:szCs w:val="24"/>
          <w:cs/>
        </w:rPr>
        <w:t>การ</w:t>
      </w:r>
      <w:r w:rsidRPr="008E6C70">
        <w:rPr>
          <w:rFonts w:ascii="TH SarabunPSK" w:hAnsi="TH SarabunPSK" w:cs="TH SarabunPSK"/>
          <w:sz w:val="24"/>
          <w:szCs w:val="24"/>
          <w:cs/>
        </w:rPr>
        <w:t>อ้างอิงให้เป็นไปตาม</w:t>
      </w:r>
      <w:r w:rsidR="0053524C" w:rsidRPr="008E6C70">
        <w:rPr>
          <w:rFonts w:ascii="TH SarabunPSK" w:hAnsi="TH SarabunPSK" w:cs="TH SarabunPSK" w:hint="cs"/>
          <w:sz w:val="24"/>
          <w:szCs w:val="24"/>
          <w:cs/>
        </w:rPr>
        <w:t>หลักเกณฑ์และคำแนะนำสำหรับผู้ประสงค์ส่งบทความลงตีพิมพ์ในวารสาร</w:t>
      </w:r>
      <w:r w:rsidR="00B64ACE">
        <w:rPr>
          <w:rFonts w:ascii="TH SarabunPSK" w:hAnsi="TH SarabunPSK" w:cs="TH SarabunPSK" w:hint="cs"/>
          <w:sz w:val="24"/>
          <w:szCs w:val="24"/>
          <w:cs/>
        </w:rPr>
        <w:t>ฯ</w:t>
      </w:r>
    </w:p>
  </w:footnote>
  <w:footnote w:id="3">
    <w:p w:rsidR="00E922CC" w:rsidRPr="008E6C70" w:rsidRDefault="00E922CC">
      <w:pPr>
        <w:pStyle w:val="FootnoteText"/>
        <w:rPr>
          <w:rFonts w:ascii="TH SarabunPSK" w:hAnsi="TH SarabunPSK" w:cs="TH SarabunPSK" w:hint="cs"/>
          <w:sz w:val="24"/>
          <w:szCs w:val="24"/>
          <w:cs/>
        </w:rPr>
      </w:pPr>
      <w:r w:rsidRPr="008E6C70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E6C70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53524C" w:rsidRPr="008E6C70">
        <w:rPr>
          <w:rFonts w:ascii="TH SarabunPSK" w:hAnsi="TH SarabunPSK" w:cs="TH SarabunPSK"/>
          <w:sz w:val="24"/>
          <w:szCs w:val="24"/>
          <w:cs/>
        </w:rPr>
        <w:t>การอ้างอิงให้เป็นไปตาม</w:t>
      </w:r>
      <w:r w:rsidR="0053524C" w:rsidRPr="008E6C70">
        <w:rPr>
          <w:rFonts w:ascii="TH SarabunPSK" w:hAnsi="TH SarabunPSK" w:cs="TH SarabunPSK" w:hint="cs"/>
          <w:sz w:val="24"/>
          <w:szCs w:val="24"/>
          <w:cs/>
        </w:rPr>
        <w:t>หลักเกณฑ์และคำแนะนำสำหรับผู้ประสงค์ส่งบทความลงตีพิมพ์ในวารสาร</w:t>
      </w:r>
      <w:r w:rsidR="00B64ACE">
        <w:rPr>
          <w:rFonts w:ascii="TH SarabunPSK" w:hAnsi="TH SarabunPSK" w:cs="TH SarabunPSK" w:hint="cs"/>
          <w:sz w:val="24"/>
          <w:szCs w:val="24"/>
          <w:cs/>
        </w:rPr>
        <w:t>ฯ</w:t>
      </w:r>
    </w:p>
  </w:footnote>
  <w:footnote w:id="4">
    <w:p w:rsidR="00815C9E" w:rsidRPr="008E6C70" w:rsidRDefault="00815C9E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E6C70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E6C7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3524C" w:rsidRPr="008E6C70">
        <w:rPr>
          <w:rFonts w:ascii="TH SarabunPSK" w:hAnsi="TH SarabunPSK" w:cs="TH SarabunPSK"/>
          <w:sz w:val="24"/>
          <w:szCs w:val="24"/>
          <w:cs/>
        </w:rPr>
        <w:t>การอ้างอิงให้เป็นไปตาม</w:t>
      </w:r>
      <w:r w:rsidR="0053524C" w:rsidRPr="008E6C70">
        <w:rPr>
          <w:rFonts w:ascii="TH SarabunPSK" w:hAnsi="TH SarabunPSK" w:cs="TH SarabunPSK" w:hint="cs"/>
          <w:sz w:val="24"/>
          <w:szCs w:val="24"/>
          <w:cs/>
        </w:rPr>
        <w:t>หลักเกณฑ์และคำแนะนำสำหรับผู้ประสงค์ส่งบทความลงตีพิมพ์ในวารสาร</w:t>
      </w:r>
      <w:r w:rsidR="00B64ACE">
        <w:rPr>
          <w:rFonts w:ascii="TH SarabunPSK" w:hAnsi="TH SarabunPSK" w:cs="TH SarabunPSK" w:hint="cs"/>
          <w:sz w:val="24"/>
          <w:szCs w:val="24"/>
          <w:cs/>
        </w:rPr>
        <w:t>ฯ</w:t>
      </w:r>
      <w:bookmarkStart w:id="17" w:name="_GoBack"/>
      <w:bookmarkEnd w:id="17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EB7"/>
    <w:multiLevelType w:val="multilevel"/>
    <w:tmpl w:val="5DDC5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" w15:restartNumberingAfterBreak="0">
    <w:nsid w:val="0E022647"/>
    <w:multiLevelType w:val="hybridMultilevel"/>
    <w:tmpl w:val="2948FD6C"/>
    <w:lvl w:ilvl="0" w:tplc="D1FC5B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3F14"/>
    <w:multiLevelType w:val="hybridMultilevel"/>
    <w:tmpl w:val="411419A2"/>
    <w:lvl w:ilvl="0" w:tplc="FB581F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2E02BA"/>
    <w:multiLevelType w:val="multilevel"/>
    <w:tmpl w:val="1BC23B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1800"/>
      </w:pPr>
      <w:rPr>
        <w:rFonts w:hint="default"/>
      </w:rPr>
    </w:lvl>
  </w:abstractNum>
  <w:abstractNum w:abstractNumId="4" w15:restartNumberingAfterBreak="0">
    <w:nsid w:val="1A864F70"/>
    <w:multiLevelType w:val="hybridMultilevel"/>
    <w:tmpl w:val="36A02110"/>
    <w:lvl w:ilvl="0" w:tplc="A3E871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A60D78"/>
    <w:multiLevelType w:val="multilevel"/>
    <w:tmpl w:val="C63A1E6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6" w15:restartNumberingAfterBreak="0">
    <w:nsid w:val="1EAA118F"/>
    <w:multiLevelType w:val="hybridMultilevel"/>
    <w:tmpl w:val="068A4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708C5"/>
    <w:multiLevelType w:val="hybridMultilevel"/>
    <w:tmpl w:val="71542A00"/>
    <w:lvl w:ilvl="0" w:tplc="DE62E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9C398C"/>
    <w:multiLevelType w:val="hybridMultilevel"/>
    <w:tmpl w:val="FEF49726"/>
    <w:lvl w:ilvl="0" w:tplc="0F743C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FA5738"/>
    <w:multiLevelType w:val="hybridMultilevel"/>
    <w:tmpl w:val="71542A00"/>
    <w:lvl w:ilvl="0" w:tplc="DE62E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D54481"/>
    <w:multiLevelType w:val="hybridMultilevel"/>
    <w:tmpl w:val="567E9DA8"/>
    <w:lvl w:ilvl="0" w:tplc="5B4A77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E3E76B2"/>
    <w:multiLevelType w:val="hybridMultilevel"/>
    <w:tmpl w:val="3AAAEBE0"/>
    <w:lvl w:ilvl="0" w:tplc="3C38C4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DEF5347"/>
    <w:multiLevelType w:val="multilevel"/>
    <w:tmpl w:val="BE86C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6B6D0676"/>
    <w:multiLevelType w:val="hybridMultilevel"/>
    <w:tmpl w:val="734EFEEE"/>
    <w:lvl w:ilvl="0" w:tplc="ACD8474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1746C4"/>
    <w:multiLevelType w:val="hybridMultilevel"/>
    <w:tmpl w:val="2948FD6C"/>
    <w:lvl w:ilvl="0" w:tplc="D1FC5B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5"/>
  </w:num>
  <w:num w:numId="5">
    <w:abstractNumId w:val="2"/>
  </w:num>
  <w:num w:numId="6">
    <w:abstractNumId w:val="11"/>
  </w:num>
  <w:num w:numId="7">
    <w:abstractNumId w:val="8"/>
  </w:num>
  <w:num w:numId="8">
    <w:abstractNumId w:val="13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31"/>
    <w:rsid w:val="00006908"/>
    <w:rsid w:val="00041EE5"/>
    <w:rsid w:val="00042D70"/>
    <w:rsid w:val="0007495A"/>
    <w:rsid w:val="000964D3"/>
    <w:rsid w:val="000E1D7B"/>
    <w:rsid w:val="000F1813"/>
    <w:rsid w:val="000F6F0A"/>
    <w:rsid w:val="000F764A"/>
    <w:rsid w:val="0011195F"/>
    <w:rsid w:val="0017275E"/>
    <w:rsid w:val="00175B0E"/>
    <w:rsid w:val="00180E94"/>
    <w:rsid w:val="001820D6"/>
    <w:rsid w:val="001D26D7"/>
    <w:rsid w:val="001F584D"/>
    <w:rsid w:val="00203714"/>
    <w:rsid w:val="002116D9"/>
    <w:rsid w:val="00225BA9"/>
    <w:rsid w:val="0022664C"/>
    <w:rsid w:val="002520B7"/>
    <w:rsid w:val="0026606D"/>
    <w:rsid w:val="002678D7"/>
    <w:rsid w:val="00271F91"/>
    <w:rsid w:val="002A020D"/>
    <w:rsid w:val="002A1814"/>
    <w:rsid w:val="002B2049"/>
    <w:rsid w:val="002F0A32"/>
    <w:rsid w:val="002F4FD1"/>
    <w:rsid w:val="003178B4"/>
    <w:rsid w:val="00317F2A"/>
    <w:rsid w:val="00323215"/>
    <w:rsid w:val="0038116A"/>
    <w:rsid w:val="003E7348"/>
    <w:rsid w:val="003E7378"/>
    <w:rsid w:val="00405576"/>
    <w:rsid w:val="00407C61"/>
    <w:rsid w:val="00416436"/>
    <w:rsid w:val="00441CB6"/>
    <w:rsid w:val="004456EB"/>
    <w:rsid w:val="00473AF9"/>
    <w:rsid w:val="0048579B"/>
    <w:rsid w:val="004B1538"/>
    <w:rsid w:val="004B2E10"/>
    <w:rsid w:val="004C4672"/>
    <w:rsid w:val="004E5031"/>
    <w:rsid w:val="004E6034"/>
    <w:rsid w:val="0053524C"/>
    <w:rsid w:val="0054018F"/>
    <w:rsid w:val="00544E7A"/>
    <w:rsid w:val="00555885"/>
    <w:rsid w:val="00566887"/>
    <w:rsid w:val="00582567"/>
    <w:rsid w:val="005B19D3"/>
    <w:rsid w:val="005E4EA3"/>
    <w:rsid w:val="005E4F20"/>
    <w:rsid w:val="005F1DBB"/>
    <w:rsid w:val="00651085"/>
    <w:rsid w:val="00671B0B"/>
    <w:rsid w:val="00677C07"/>
    <w:rsid w:val="006A7B39"/>
    <w:rsid w:val="006B1E95"/>
    <w:rsid w:val="006C7699"/>
    <w:rsid w:val="006D44DE"/>
    <w:rsid w:val="006F4F02"/>
    <w:rsid w:val="00703A0E"/>
    <w:rsid w:val="00711148"/>
    <w:rsid w:val="0072119C"/>
    <w:rsid w:val="00727BB2"/>
    <w:rsid w:val="007334B5"/>
    <w:rsid w:val="007550E1"/>
    <w:rsid w:val="007612FC"/>
    <w:rsid w:val="00764D4D"/>
    <w:rsid w:val="00791A3C"/>
    <w:rsid w:val="007B51C2"/>
    <w:rsid w:val="007B7DA4"/>
    <w:rsid w:val="00815C9E"/>
    <w:rsid w:val="00842650"/>
    <w:rsid w:val="00843076"/>
    <w:rsid w:val="00852405"/>
    <w:rsid w:val="008A4F21"/>
    <w:rsid w:val="008E25E2"/>
    <w:rsid w:val="008E6C70"/>
    <w:rsid w:val="0092235F"/>
    <w:rsid w:val="00931C3F"/>
    <w:rsid w:val="009350E7"/>
    <w:rsid w:val="00981517"/>
    <w:rsid w:val="00981C67"/>
    <w:rsid w:val="009B0585"/>
    <w:rsid w:val="009B5CBA"/>
    <w:rsid w:val="009C7966"/>
    <w:rsid w:val="009E4227"/>
    <w:rsid w:val="00A272A3"/>
    <w:rsid w:val="00A57D99"/>
    <w:rsid w:val="00A6036C"/>
    <w:rsid w:val="00A6040B"/>
    <w:rsid w:val="00A63772"/>
    <w:rsid w:val="00A67E41"/>
    <w:rsid w:val="00A7030D"/>
    <w:rsid w:val="00A76D26"/>
    <w:rsid w:val="00A938A4"/>
    <w:rsid w:val="00AA2ADA"/>
    <w:rsid w:val="00AC1EDA"/>
    <w:rsid w:val="00AC4BB3"/>
    <w:rsid w:val="00AD68CF"/>
    <w:rsid w:val="00AF52BD"/>
    <w:rsid w:val="00B10A62"/>
    <w:rsid w:val="00B142B9"/>
    <w:rsid w:val="00B24068"/>
    <w:rsid w:val="00B47480"/>
    <w:rsid w:val="00B56F8D"/>
    <w:rsid w:val="00B631D6"/>
    <w:rsid w:val="00B64ACE"/>
    <w:rsid w:val="00B659CF"/>
    <w:rsid w:val="00B9131B"/>
    <w:rsid w:val="00B9326D"/>
    <w:rsid w:val="00B94312"/>
    <w:rsid w:val="00BB532F"/>
    <w:rsid w:val="00C03DB9"/>
    <w:rsid w:val="00C04AD7"/>
    <w:rsid w:val="00C15F31"/>
    <w:rsid w:val="00C250BB"/>
    <w:rsid w:val="00C3043F"/>
    <w:rsid w:val="00C418DA"/>
    <w:rsid w:val="00C43C46"/>
    <w:rsid w:val="00C45411"/>
    <w:rsid w:val="00C6500F"/>
    <w:rsid w:val="00C74683"/>
    <w:rsid w:val="00CB1161"/>
    <w:rsid w:val="00CD4D15"/>
    <w:rsid w:val="00CE0914"/>
    <w:rsid w:val="00CE2CB3"/>
    <w:rsid w:val="00CF4104"/>
    <w:rsid w:val="00D01518"/>
    <w:rsid w:val="00D3554F"/>
    <w:rsid w:val="00D53B4B"/>
    <w:rsid w:val="00DA7926"/>
    <w:rsid w:val="00DC7C3C"/>
    <w:rsid w:val="00DD0D71"/>
    <w:rsid w:val="00DD3AA3"/>
    <w:rsid w:val="00DE2007"/>
    <w:rsid w:val="00E01460"/>
    <w:rsid w:val="00E040BF"/>
    <w:rsid w:val="00E072A0"/>
    <w:rsid w:val="00E17031"/>
    <w:rsid w:val="00E31BD3"/>
    <w:rsid w:val="00E4330E"/>
    <w:rsid w:val="00E4356B"/>
    <w:rsid w:val="00E44DC5"/>
    <w:rsid w:val="00E922CC"/>
    <w:rsid w:val="00EA0E46"/>
    <w:rsid w:val="00EA3F37"/>
    <w:rsid w:val="00EB392F"/>
    <w:rsid w:val="00EE596C"/>
    <w:rsid w:val="00EE7AAB"/>
    <w:rsid w:val="00F10088"/>
    <w:rsid w:val="00F21C60"/>
    <w:rsid w:val="00F44FF9"/>
    <w:rsid w:val="00F57097"/>
    <w:rsid w:val="00F677BE"/>
    <w:rsid w:val="00F90734"/>
    <w:rsid w:val="00FA3146"/>
    <w:rsid w:val="00FF3F5D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7844C"/>
  <w15:docId w15:val="{019A45E9-465A-4C7D-80B6-6168F232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0146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085"/>
  </w:style>
  <w:style w:type="paragraph" w:styleId="Footer">
    <w:name w:val="footer"/>
    <w:basedOn w:val="Normal"/>
    <w:link w:val="FooterChar"/>
    <w:uiPriority w:val="99"/>
    <w:unhideWhenUsed/>
    <w:rsid w:val="0065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085"/>
  </w:style>
  <w:style w:type="paragraph" w:styleId="NoSpacing">
    <w:name w:val="No Spacing"/>
    <w:link w:val="NoSpacingChar"/>
    <w:uiPriority w:val="1"/>
    <w:qFormat/>
    <w:rsid w:val="00651085"/>
    <w:pPr>
      <w:spacing w:after="0" w:line="240" w:lineRule="auto"/>
    </w:pPr>
    <w:rPr>
      <w:rFonts w:eastAsiaTheme="minorEastAsia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1085"/>
    <w:rPr>
      <w:rFonts w:eastAsiaTheme="minorEastAsia"/>
      <w:szCs w:val="22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0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8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A020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71B0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B0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671B0B"/>
    <w:rPr>
      <w:sz w:val="32"/>
      <w:szCs w:val="32"/>
      <w:vertAlign w:val="superscript"/>
    </w:rPr>
  </w:style>
  <w:style w:type="character" w:styleId="Emphasis">
    <w:name w:val="Emphasis"/>
    <w:basedOn w:val="DefaultParagraphFont"/>
    <w:uiPriority w:val="20"/>
    <w:qFormat/>
    <w:rsid w:val="00F21C60"/>
    <w:rPr>
      <w:i/>
      <w:iCs/>
    </w:rPr>
  </w:style>
  <w:style w:type="character" w:customStyle="1" w:styleId="apple-converted-space">
    <w:name w:val="apple-converted-space"/>
    <w:basedOn w:val="DefaultParagraphFont"/>
    <w:rsid w:val="00F21C60"/>
  </w:style>
  <w:style w:type="character" w:customStyle="1" w:styleId="Heading3Char">
    <w:name w:val="Heading 3 Char"/>
    <w:basedOn w:val="DefaultParagraphFont"/>
    <w:link w:val="Heading3"/>
    <w:uiPriority w:val="9"/>
    <w:rsid w:val="00E01460"/>
    <w:rPr>
      <w:rFonts w:ascii="Angsana New" w:eastAsia="Times New Roman" w:hAnsi="Angsana New" w:cs="Angsana New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0146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76D26"/>
    <w:rPr>
      <w:color w:val="808080"/>
    </w:rPr>
  </w:style>
  <w:style w:type="paragraph" w:styleId="BodyText">
    <w:name w:val="Body Text"/>
    <w:basedOn w:val="Normal"/>
    <w:link w:val="BodyTextChar"/>
    <w:rsid w:val="003178B4"/>
    <w:pPr>
      <w:spacing w:after="0" w:line="240" w:lineRule="auto"/>
      <w:jc w:val="center"/>
    </w:pPr>
    <w:rPr>
      <w:rFonts w:ascii="Times New Roman" w:eastAsia="Cordia New" w:hAnsi="Times New Roman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178B4"/>
    <w:rPr>
      <w:rFonts w:ascii="Times New Roman" w:eastAsia="Cordia New" w:hAnsi="Times New Roman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reejutis\Desktop\template%20for%20resear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01037A7A-5448-4B73-94AE-E3A5850F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research</Template>
  <TotalTime>160</TotalTime>
  <Pages>5</Pages>
  <Words>446</Words>
  <Characters>2548</Characters>
  <Application>Microsoft Office Word</Application>
  <DocSecurity>0</DocSecurity>
  <Lines>21</Lines>
  <Paragraphs>5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&lt;ชื่อเรื่องภาษาไทย (บทความวิชาการ)</vt:lpstr>
      <vt:lpstr>ชื่อเรื่องภาษาอังกฤษ (บทความวิชาการ)</vt:lpstr>
      <vt:lpstr>&lt;3.  หัวข้อใหญ่</vt:lpstr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Nareejuti Srisangchay</dc:creator>
  <cp:keywords/>
  <cp:lastModifiedBy>User</cp:lastModifiedBy>
  <cp:revision>43</cp:revision>
  <cp:lastPrinted>2018-11-20T05:27:00Z</cp:lastPrinted>
  <dcterms:created xsi:type="dcterms:W3CDTF">2016-06-07T02:32:00Z</dcterms:created>
  <dcterms:modified xsi:type="dcterms:W3CDTF">2025-04-09T02:28:00Z</dcterms:modified>
</cp:coreProperties>
</file>